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DFBA" w14:textId="6E2D3BC7" w:rsidR="00CE42B0" w:rsidRPr="004913C4" w:rsidRDefault="0066615D" w:rsidP="004913C4">
      <w:pPr>
        <w:spacing w:after="0"/>
        <w:ind w:left="7740"/>
        <w:rPr>
          <w:rFonts w:ascii="Arial" w:hAnsi="Arial" w:cs="Arial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4864" behindDoc="1" locked="0" layoutInCell="1" allowOverlap="1" wp14:anchorId="1EAF0DB9" wp14:editId="12F78C3A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12573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73" y="21447"/>
                <wp:lineTo x="212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B0" w:rsidRPr="004913C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6BADDE0" wp14:editId="27B6FE6E">
            <wp:simplePos x="0" y="0"/>
            <wp:positionH relativeFrom="column">
              <wp:posOffset>5610226</wp:posOffset>
            </wp:positionH>
            <wp:positionV relativeFrom="paragraph">
              <wp:posOffset>-165735</wp:posOffset>
            </wp:positionV>
            <wp:extent cx="724228" cy="800100"/>
            <wp:effectExtent l="0" t="0" r="0" b="0"/>
            <wp:wrapNone/>
            <wp:docPr id="2" name="Picture 2" descr="C:\Users\lsmithsr\AppData\Local\Temp\Temp1_Auburn Logo Mark.zip\Auburn Logo Mark\RGB\18_AUB_CareerCenterLogoMar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mithsr\AppData\Local\Temp\Temp1_Auburn Logo Mark.zip\Auburn Logo Mark\RGB\18_AUB_CareerCenterLogoMark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45" cy="8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B0" w:rsidRPr="004913C4">
        <w:rPr>
          <w:rFonts w:ascii="Arial" w:hAnsi="Arial" w:cs="Arial"/>
          <w:sz w:val="24"/>
          <w:szCs w:val="24"/>
        </w:rPr>
        <w:t>Auburn</w:t>
      </w:r>
      <w:r w:rsidR="00CE42B0" w:rsidRPr="004913C4">
        <w:rPr>
          <w:rFonts w:ascii="Arial" w:hAnsi="Arial" w:cs="Arial"/>
          <w:noProof/>
          <w:sz w:val="24"/>
          <w:szCs w:val="24"/>
        </w:rPr>
        <w:t xml:space="preserve"> </w:t>
      </w:r>
    </w:p>
    <w:p w14:paraId="462CC973" w14:textId="65E78B83" w:rsidR="00CE42B0" w:rsidRPr="004913C4" w:rsidRDefault="00CE42B0" w:rsidP="004913C4">
      <w:pPr>
        <w:spacing w:after="0"/>
        <w:ind w:left="7740"/>
        <w:rPr>
          <w:rFonts w:ascii="Arial" w:hAnsi="Arial" w:cs="Arial"/>
          <w:sz w:val="24"/>
          <w:szCs w:val="24"/>
        </w:rPr>
      </w:pPr>
      <w:r w:rsidRPr="004913C4">
        <w:rPr>
          <w:rFonts w:ascii="Arial" w:hAnsi="Arial" w:cs="Arial"/>
          <w:sz w:val="24"/>
          <w:szCs w:val="24"/>
        </w:rPr>
        <w:t>Education</w:t>
      </w:r>
    </w:p>
    <w:p w14:paraId="3F390EC7" w14:textId="3C1254F0" w:rsidR="00CE42B0" w:rsidRPr="004913C4" w:rsidRDefault="00CE42B0" w:rsidP="004913C4">
      <w:pPr>
        <w:ind w:left="7740"/>
        <w:rPr>
          <w:rFonts w:ascii="Arial" w:hAnsi="Arial" w:cs="Arial"/>
          <w:sz w:val="24"/>
          <w:szCs w:val="24"/>
        </w:rPr>
      </w:pPr>
      <w:r w:rsidRPr="004913C4">
        <w:rPr>
          <w:rFonts w:ascii="Arial" w:hAnsi="Arial" w:cs="Arial"/>
          <w:sz w:val="24"/>
          <w:szCs w:val="24"/>
        </w:rPr>
        <w:t>Foundation</w:t>
      </w:r>
    </w:p>
    <w:p w14:paraId="7FDD03AB" w14:textId="658BE425" w:rsidR="00815F24" w:rsidRDefault="00815F24" w:rsidP="00815F24">
      <w:pPr>
        <w:widowControl w:val="0"/>
        <w:spacing w:after="0" w:line="23" w:lineRule="atLeast"/>
        <w:jc w:val="center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</w:p>
    <w:p w14:paraId="3CA51CA6" w14:textId="77777777" w:rsidR="0066615D" w:rsidRDefault="0066615D" w:rsidP="00815F24">
      <w:pPr>
        <w:widowControl w:val="0"/>
        <w:spacing w:after="0" w:line="23" w:lineRule="atLeast"/>
        <w:jc w:val="center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</w:p>
    <w:p w14:paraId="7608A9C3" w14:textId="77777777" w:rsidR="0066615D" w:rsidRDefault="0066615D" w:rsidP="00815F24">
      <w:pPr>
        <w:widowControl w:val="0"/>
        <w:spacing w:after="0" w:line="23" w:lineRule="atLeast"/>
        <w:jc w:val="center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</w:p>
    <w:p w14:paraId="3809B059" w14:textId="60753DED" w:rsidR="00670F26" w:rsidRDefault="0066615D" w:rsidP="00815F24">
      <w:pPr>
        <w:widowControl w:val="0"/>
        <w:spacing w:after="0" w:line="23" w:lineRule="atLeast"/>
        <w:jc w:val="center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  <w:r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  <w:t>The A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  <w:t xml:space="preserve">merican Legion </w:t>
      </w:r>
      <w:r w:rsidR="003B32C7"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  <w:t>Riders</w:t>
      </w:r>
      <w:r w:rsidR="00670F26"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  <w:t xml:space="preserve"> Post 112 </w:t>
      </w:r>
    </w:p>
    <w:p w14:paraId="0AF8C582" w14:textId="05596B8B" w:rsidR="004913C4" w:rsidRDefault="00815F24" w:rsidP="00815F24">
      <w:pPr>
        <w:widowControl w:val="0"/>
        <w:spacing w:after="0" w:line="23" w:lineRule="atLeast"/>
        <w:jc w:val="center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  <w:r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  <w:t>Scholarship</w:t>
      </w:r>
    </w:p>
    <w:p w14:paraId="1925FBF3" w14:textId="74369CE0" w:rsidR="0066615D" w:rsidRDefault="0066615D" w:rsidP="00815F24">
      <w:pPr>
        <w:widowControl w:val="0"/>
        <w:spacing w:after="0" w:line="23" w:lineRule="atLeast"/>
        <w:jc w:val="center"/>
        <w:rPr>
          <w:noProof/>
          <w14:ligatures w14:val="none"/>
          <w14:cntxtAlts w14:val="0"/>
        </w:rPr>
      </w:pPr>
    </w:p>
    <w:p w14:paraId="35376012" w14:textId="77777777" w:rsidR="0066615D" w:rsidRDefault="0066615D" w:rsidP="004913C4">
      <w:pPr>
        <w:spacing w:after="0" w:line="23" w:lineRule="atLeast"/>
        <w:rPr>
          <w:rFonts w:ascii="Arial" w:hAnsi="Arial" w:cs="Arial"/>
          <w:b/>
          <w:bCs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</w:rPr>
      </w:pPr>
    </w:p>
    <w:p w14:paraId="7E36B0A5" w14:textId="65322771" w:rsidR="004913C4" w:rsidRPr="004913C4" w:rsidRDefault="0066615D" w:rsidP="004913C4">
      <w:pPr>
        <w:spacing w:after="0" w:line="23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The American Legion </w:t>
      </w:r>
      <w:r w:rsidR="003B32C7">
        <w:rPr>
          <w:rFonts w:ascii="Arial" w:hAnsi="Arial" w:cs="Arial"/>
          <w:sz w:val="22"/>
          <w:szCs w:val="22"/>
          <w:u w:val="single"/>
        </w:rPr>
        <w:t>Riders</w:t>
      </w:r>
      <w:r w:rsidR="00670F26">
        <w:rPr>
          <w:rFonts w:ascii="Arial" w:hAnsi="Arial" w:cs="Arial"/>
          <w:sz w:val="22"/>
          <w:szCs w:val="22"/>
          <w:u w:val="single"/>
        </w:rPr>
        <w:t xml:space="preserve"> Post 112 </w:t>
      </w:r>
      <w:r>
        <w:rPr>
          <w:rFonts w:ascii="Arial" w:hAnsi="Arial" w:cs="Arial"/>
          <w:sz w:val="22"/>
          <w:szCs w:val="22"/>
          <w:u w:val="single"/>
        </w:rPr>
        <w:t>Scholarship</w:t>
      </w:r>
    </w:p>
    <w:p w14:paraId="1323AF64" w14:textId="502017C8" w:rsidR="004913C4" w:rsidRPr="004913C4" w:rsidRDefault="00815F24" w:rsidP="004913C4">
      <w:p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scholarship is in memory of </w:t>
      </w:r>
      <w:r w:rsidR="003B32C7">
        <w:rPr>
          <w:rFonts w:ascii="Arial" w:hAnsi="Arial" w:cs="Arial"/>
          <w:sz w:val="22"/>
          <w:szCs w:val="22"/>
        </w:rPr>
        <w:t>fallen riders</w:t>
      </w:r>
      <w:r w:rsidR="002811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is being awarded by the </w:t>
      </w:r>
      <w:r w:rsidR="0066615D">
        <w:rPr>
          <w:rFonts w:ascii="Arial" w:hAnsi="Arial" w:cs="Arial"/>
          <w:sz w:val="22"/>
          <w:szCs w:val="22"/>
        </w:rPr>
        <w:t xml:space="preserve">American Legion </w:t>
      </w:r>
      <w:r w:rsidR="003B32C7">
        <w:rPr>
          <w:rFonts w:ascii="Arial" w:hAnsi="Arial" w:cs="Arial"/>
          <w:sz w:val="22"/>
          <w:szCs w:val="22"/>
        </w:rPr>
        <w:t>Riders</w:t>
      </w:r>
      <w:r w:rsidR="0066615D">
        <w:rPr>
          <w:rFonts w:ascii="Arial" w:hAnsi="Arial" w:cs="Arial"/>
          <w:sz w:val="22"/>
          <w:szCs w:val="22"/>
        </w:rPr>
        <w:t xml:space="preserve"> Post 112 of </w:t>
      </w:r>
      <w:r>
        <w:rPr>
          <w:rFonts w:ascii="Arial" w:hAnsi="Arial" w:cs="Arial"/>
          <w:sz w:val="22"/>
          <w:szCs w:val="22"/>
        </w:rPr>
        <w:t xml:space="preserve">Madison, Ohio. </w:t>
      </w:r>
      <w:r w:rsidR="00281129">
        <w:rPr>
          <w:rFonts w:ascii="Arial" w:hAnsi="Arial" w:cs="Arial"/>
          <w:sz w:val="22"/>
          <w:szCs w:val="22"/>
        </w:rPr>
        <w:t>Their mission is to “implement the goals, aspirations, dreams, peace and blessings for our country, friends and families embodied in our preamble”. The</w:t>
      </w:r>
      <w:r>
        <w:rPr>
          <w:rFonts w:ascii="Arial" w:hAnsi="Arial" w:cs="Arial"/>
          <w:sz w:val="22"/>
          <w:szCs w:val="22"/>
        </w:rPr>
        <w:t xml:space="preserve"> purpose of this scholarship is to help a student who is a Veteran or a child of a Veteran successfully complete an Auburn Career Center Training program by helping that student with tuition, supplies, equipment, fees, or testing costs</w:t>
      </w:r>
      <w:r w:rsidR="0066615D">
        <w:rPr>
          <w:rFonts w:ascii="Arial" w:hAnsi="Arial" w:cs="Arial"/>
          <w:sz w:val="22"/>
          <w:szCs w:val="22"/>
        </w:rPr>
        <w:t>/fees</w:t>
      </w:r>
      <w:r>
        <w:rPr>
          <w:rFonts w:ascii="Arial" w:hAnsi="Arial" w:cs="Arial"/>
          <w:sz w:val="22"/>
          <w:szCs w:val="22"/>
        </w:rPr>
        <w:t>.</w:t>
      </w:r>
    </w:p>
    <w:p w14:paraId="5B0C5622" w14:textId="747A49A8" w:rsidR="004913C4" w:rsidRDefault="004913C4" w:rsidP="004913C4">
      <w:pPr>
        <w:spacing w:after="0" w:line="23" w:lineRule="atLeast"/>
        <w:rPr>
          <w:rFonts w:ascii="Arial" w:hAnsi="Arial" w:cs="Arial"/>
          <w:sz w:val="22"/>
          <w:szCs w:val="22"/>
        </w:rPr>
      </w:pPr>
    </w:p>
    <w:p w14:paraId="03514925" w14:textId="5AE67BC2" w:rsidR="008F64B0" w:rsidRPr="004913C4" w:rsidRDefault="008F64B0" w:rsidP="004913C4">
      <w:pPr>
        <w:spacing w:after="0" w:line="23" w:lineRule="atLeast"/>
        <w:rPr>
          <w:rFonts w:ascii="Arial" w:hAnsi="Arial" w:cs="Arial"/>
          <w:sz w:val="22"/>
          <w:szCs w:val="22"/>
        </w:rPr>
      </w:pPr>
    </w:p>
    <w:p w14:paraId="606FCE68" w14:textId="4595BF6F" w:rsidR="004913C4" w:rsidRPr="004913C4" w:rsidRDefault="004913C4" w:rsidP="004913C4">
      <w:pPr>
        <w:widowControl w:val="0"/>
        <w:spacing w:after="0" w:line="23" w:lineRule="atLeast"/>
        <w:rPr>
          <w:rFonts w:ascii="Arial" w:hAnsi="Arial" w:cs="Arial"/>
          <w:sz w:val="22"/>
          <w:szCs w:val="22"/>
          <w:u w:val="single"/>
        </w:rPr>
      </w:pPr>
      <w:r w:rsidRPr="004913C4">
        <w:rPr>
          <w:rFonts w:ascii="Arial" w:hAnsi="Arial" w:cs="Arial"/>
          <w:sz w:val="22"/>
          <w:szCs w:val="22"/>
          <w:u w:val="single"/>
        </w:rPr>
        <w:t>Eligibility:</w:t>
      </w:r>
    </w:p>
    <w:p w14:paraId="3C4E4DF1" w14:textId="12C205D7" w:rsidR="008F64B0" w:rsidRDefault="00815F24" w:rsidP="004913C4">
      <w:pPr>
        <w:pStyle w:val="ListParagraph"/>
        <w:widowControl w:val="0"/>
        <w:numPr>
          <w:ilvl w:val="0"/>
          <w:numId w:val="7"/>
        </w:numPr>
        <w:spacing w:line="23" w:lineRule="atLeast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or Adult Student who is a Veteran or a child of a Veteran.</w:t>
      </w:r>
    </w:p>
    <w:p w14:paraId="2310DF15" w14:textId="155631F1" w:rsidR="004913C4" w:rsidRPr="004913C4" w:rsidRDefault="008F64B0" w:rsidP="00B65F9B">
      <w:pPr>
        <w:pStyle w:val="ListParagraph"/>
        <w:widowControl w:val="0"/>
        <w:numPr>
          <w:ilvl w:val="0"/>
          <w:numId w:val="7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815F24">
        <w:rPr>
          <w:rFonts w:ascii="Arial" w:hAnsi="Arial" w:cs="Arial"/>
          <w:sz w:val="22"/>
          <w:szCs w:val="22"/>
        </w:rPr>
        <w:t>who reside</w:t>
      </w:r>
      <w:r w:rsidR="0066615D">
        <w:rPr>
          <w:rFonts w:ascii="Arial" w:hAnsi="Arial" w:cs="Arial"/>
          <w:sz w:val="22"/>
          <w:szCs w:val="22"/>
        </w:rPr>
        <w:t>s</w:t>
      </w:r>
      <w:r w:rsidR="00815F24">
        <w:rPr>
          <w:rFonts w:ascii="Arial" w:hAnsi="Arial" w:cs="Arial"/>
          <w:sz w:val="22"/>
          <w:szCs w:val="22"/>
        </w:rPr>
        <w:t xml:space="preserve"> in Lake, Geauga, or Ashtabula Counties</w:t>
      </w:r>
      <w:r>
        <w:rPr>
          <w:rFonts w:ascii="Arial" w:hAnsi="Arial" w:cs="Arial"/>
          <w:sz w:val="22"/>
          <w:szCs w:val="22"/>
        </w:rPr>
        <w:t>.</w:t>
      </w:r>
    </w:p>
    <w:p w14:paraId="594AFBDF" w14:textId="7D761098" w:rsidR="004913C4" w:rsidRDefault="004913C4" w:rsidP="004913C4">
      <w:pPr>
        <w:widowControl w:val="0"/>
        <w:spacing w:after="0" w:line="23" w:lineRule="atLeast"/>
        <w:ind w:left="450"/>
        <w:rPr>
          <w:rFonts w:ascii="Arial" w:hAnsi="Arial" w:cs="Arial"/>
          <w:sz w:val="22"/>
          <w:szCs w:val="22"/>
        </w:rPr>
      </w:pPr>
    </w:p>
    <w:p w14:paraId="2CAD92A6" w14:textId="73824EEA" w:rsidR="008F64B0" w:rsidRPr="004913C4" w:rsidRDefault="008F64B0" w:rsidP="004913C4">
      <w:pPr>
        <w:widowControl w:val="0"/>
        <w:spacing w:after="0" w:line="23" w:lineRule="atLeast"/>
        <w:ind w:left="450"/>
        <w:rPr>
          <w:rFonts w:ascii="Arial" w:hAnsi="Arial" w:cs="Arial"/>
          <w:sz w:val="22"/>
          <w:szCs w:val="22"/>
        </w:rPr>
      </w:pPr>
    </w:p>
    <w:p w14:paraId="19DFAEB8" w14:textId="490CDC9D" w:rsidR="004913C4" w:rsidRPr="004913C4" w:rsidRDefault="004913C4" w:rsidP="004913C4">
      <w:pPr>
        <w:widowControl w:val="0"/>
        <w:spacing w:after="0" w:line="23" w:lineRule="atLeast"/>
        <w:rPr>
          <w:rFonts w:ascii="Arial" w:hAnsi="Arial" w:cs="Arial"/>
          <w:sz w:val="22"/>
          <w:szCs w:val="22"/>
          <w:u w:val="single"/>
        </w:rPr>
      </w:pPr>
      <w:r w:rsidRPr="004913C4">
        <w:rPr>
          <w:rFonts w:ascii="Arial" w:hAnsi="Arial" w:cs="Arial"/>
          <w:sz w:val="22"/>
          <w:szCs w:val="22"/>
          <w:u w:val="single"/>
        </w:rPr>
        <w:t>Guidelines:</w:t>
      </w:r>
    </w:p>
    <w:p w14:paraId="353E761A" w14:textId="448ED591" w:rsidR="004913C4" w:rsidRPr="004913C4" w:rsidRDefault="004913C4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 w:rsidRPr="004913C4">
        <w:rPr>
          <w:rFonts w:ascii="Arial" w:hAnsi="Arial" w:cs="Arial"/>
          <w:sz w:val="22"/>
          <w:szCs w:val="22"/>
        </w:rPr>
        <w:t>If awarded, the scholarship will be applied directly to the student’s account at Auburn Career Center</w:t>
      </w:r>
      <w:r w:rsidR="006E0459">
        <w:rPr>
          <w:rFonts w:ascii="Arial" w:hAnsi="Arial" w:cs="Arial"/>
          <w:sz w:val="22"/>
          <w:szCs w:val="22"/>
        </w:rPr>
        <w:t>.</w:t>
      </w:r>
    </w:p>
    <w:p w14:paraId="38459232" w14:textId="49DB1ECD" w:rsidR="004913C4" w:rsidRPr="004913C4" w:rsidRDefault="004913C4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 w:rsidRPr="004913C4">
        <w:rPr>
          <w:rFonts w:ascii="Arial" w:hAnsi="Arial" w:cs="Arial"/>
          <w:sz w:val="22"/>
          <w:szCs w:val="22"/>
        </w:rPr>
        <w:t>Awards will be given in up to two disbursements</w:t>
      </w:r>
      <w:r w:rsidR="006E0459">
        <w:rPr>
          <w:rFonts w:ascii="Arial" w:hAnsi="Arial" w:cs="Arial"/>
          <w:sz w:val="22"/>
          <w:szCs w:val="22"/>
        </w:rPr>
        <w:t>.</w:t>
      </w:r>
    </w:p>
    <w:p w14:paraId="60065E54" w14:textId="77777777" w:rsidR="004913C4" w:rsidRPr="004913C4" w:rsidRDefault="004913C4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 w:rsidRPr="004913C4">
        <w:rPr>
          <w:rFonts w:ascii="Arial" w:hAnsi="Arial" w:cs="Arial"/>
          <w:sz w:val="22"/>
          <w:szCs w:val="22"/>
        </w:rPr>
        <w:t>If the student withdraws from the program, he/she may not receive the entire scholarship award</w:t>
      </w:r>
      <w:r w:rsidR="006E0459">
        <w:rPr>
          <w:rFonts w:ascii="Arial" w:hAnsi="Arial" w:cs="Arial"/>
          <w:sz w:val="22"/>
          <w:szCs w:val="22"/>
        </w:rPr>
        <w:t>.</w:t>
      </w:r>
    </w:p>
    <w:p w14:paraId="6F5DB85F" w14:textId="5257BBB7" w:rsidR="004913C4" w:rsidRPr="004913C4" w:rsidRDefault="004913C4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 w:rsidRPr="004913C4">
        <w:rPr>
          <w:rFonts w:ascii="Arial" w:hAnsi="Arial" w:cs="Arial"/>
          <w:sz w:val="22"/>
          <w:szCs w:val="22"/>
        </w:rPr>
        <w:t xml:space="preserve">Scholarship awards can only be used </w:t>
      </w:r>
      <w:r w:rsidR="009020C7">
        <w:rPr>
          <w:rFonts w:ascii="Arial" w:hAnsi="Arial" w:cs="Arial"/>
          <w:sz w:val="22"/>
          <w:szCs w:val="22"/>
        </w:rPr>
        <w:t>in</w:t>
      </w:r>
      <w:r w:rsidRPr="004913C4">
        <w:rPr>
          <w:rFonts w:ascii="Arial" w:hAnsi="Arial" w:cs="Arial"/>
          <w:sz w:val="22"/>
          <w:szCs w:val="22"/>
        </w:rPr>
        <w:t xml:space="preserve"> the </w:t>
      </w:r>
      <w:r w:rsidR="009020C7">
        <w:rPr>
          <w:rFonts w:ascii="Arial" w:hAnsi="Arial" w:cs="Arial"/>
          <w:sz w:val="22"/>
          <w:szCs w:val="22"/>
        </w:rPr>
        <w:t xml:space="preserve">current </w:t>
      </w:r>
      <w:r w:rsidR="00811BCC">
        <w:rPr>
          <w:rFonts w:ascii="Arial" w:hAnsi="Arial" w:cs="Arial"/>
          <w:sz w:val="22"/>
          <w:szCs w:val="22"/>
        </w:rPr>
        <w:t>program</w:t>
      </w:r>
      <w:r w:rsidRPr="004913C4">
        <w:rPr>
          <w:rFonts w:ascii="Arial" w:hAnsi="Arial" w:cs="Arial"/>
          <w:sz w:val="22"/>
          <w:szCs w:val="22"/>
        </w:rPr>
        <w:t xml:space="preserve"> year</w:t>
      </w:r>
      <w:r w:rsidR="006E0459">
        <w:rPr>
          <w:rFonts w:ascii="Arial" w:hAnsi="Arial" w:cs="Arial"/>
          <w:sz w:val="22"/>
          <w:szCs w:val="22"/>
        </w:rPr>
        <w:t>.</w:t>
      </w:r>
    </w:p>
    <w:p w14:paraId="641593AF" w14:textId="7DE4188D" w:rsidR="004913C4" w:rsidRPr="00815F24" w:rsidRDefault="004913C4" w:rsidP="00815F24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 w:right="-90"/>
        <w:rPr>
          <w:rFonts w:ascii="Arial" w:hAnsi="Arial" w:cs="Arial"/>
          <w:sz w:val="22"/>
          <w:szCs w:val="22"/>
        </w:rPr>
      </w:pPr>
      <w:r w:rsidRPr="004913C4">
        <w:rPr>
          <w:rFonts w:ascii="Arial" w:hAnsi="Arial" w:cs="Arial"/>
          <w:sz w:val="22"/>
          <w:szCs w:val="22"/>
        </w:rPr>
        <w:t>Students must maintain Satisfactory Academic Progress (SAP</w:t>
      </w:r>
      <w:r w:rsidR="00670F26" w:rsidRPr="004913C4">
        <w:rPr>
          <w:rFonts w:ascii="Arial" w:hAnsi="Arial" w:cs="Arial"/>
          <w:sz w:val="22"/>
          <w:szCs w:val="22"/>
        </w:rPr>
        <w:t xml:space="preserve">) </w:t>
      </w:r>
      <w:r w:rsidR="00670F26" w:rsidRPr="00815F24">
        <w:rPr>
          <w:rFonts w:ascii="Arial" w:hAnsi="Arial" w:cs="Arial"/>
          <w:sz w:val="22"/>
          <w:szCs w:val="22"/>
        </w:rPr>
        <w:t>to</w:t>
      </w:r>
      <w:r w:rsidRPr="00815F24">
        <w:rPr>
          <w:rFonts w:ascii="Arial" w:hAnsi="Arial" w:cs="Arial"/>
          <w:sz w:val="22"/>
          <w:szCs w:val="22"/>
        </w:rPr>
        <w:t xml:space="preserve"> receive their full scholarship award</w:t>
      </w:r>
      <w:r w:rsidR="006E0459" w:rsidRPr="00815F24">
        <w:rPr>
          <w:rFonts w:ascii="Arial" w:hAnsi="Arial" w:cs="Arial"/>
          <w:sz w:val="22"/>
          <w:szCs w:val="22"/>
        </w:rPr>
        <w:t>.</w:t>
      </w:r>
    </w:p>
    <w:p w14:paraId="2ACF7F83" w14:textId="451904E9" w:rsidR="006E0459" w:rsidRDefault="006E0459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14:ligatures w14:val="none"/>
        </w:rPr>
        <w:t>Awards are based on staff recommendations and at the discretion of the Auburn Education Foundation Board of Directors.</w:t>
      </w:r>
      <w:r w:rsidRPr="006E0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4913C4">
        <w:rPr>
          <w:rFonts w:ascii="Arial" w:hAnsi="Arial" w:cs="Arial"/>
          <w:sz w:val="22"/>
          <w:szCs w:val="22"/>
        </w:rPr>
        <w:t>ecisions cannot be appealed or petitioned</w:t>
      </w:r>
      <w:r>
        <w:rPr>
          <w:rFonts w:ascii="Arial" w:hAnsi="Arial" w:cs="Arial"/>
          <w:sz w:val="22"/>
          <w:szCs w:val="22"/>
        </w:rPr>
        <w:t>.</w:t>
      </w:r>
    </w:p>
    <w:p w14:paraId="1ACE1A18" w14:textId="606AC595" w:rsidR="001C0178" w:rsidRDefault="001C0178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B32C7">
        <w:rPr>
          <w:rFonts w:ascii="Arial" w:hAnsi="Arial" w:cs="Arial"/>
          <w:sz w:val="22"/>
          <w:szCs w:val="22"/>
        </w:rPr>
        <w:t>American Legion Rides Post 112</w:t>
      </w:r>
      <w:r>
        <w:rPr>
          <w:rFonts w:ascii="Arial" w:hAnsi="Arial" w:cs="Arial"/>
          <w:sz w:val="22"/>
          <w:szCs w:val="22"/>
        </w:rPr>
        <w:t xml:space="preserve"> may request to review applications and help with the selection process.</w:t>
      </w:r>
    </w:p>
    <w:p w14:paraId="193283A4" w14:textId="49E6AD20" w:rsidR="001C0178" w:rsidRPr="004913C4" w:rsidRDefault="001C0178" w:rsidP="00A966FE">
      <w:pPr>
        <w:pStyle w:val="ListParagraph"/>
        <w:widowControl w:val="0"/>
        <w:numPr>
          <w:ilvl w:val="0"/>
          <w:numId w:val="8"/>
        </w:numPr>
        <w:spacing w:after="0" w:line="23" w:lineRule="atLeast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who are awarded a scholarship may be asked t</w:t>
      </w:r>
      <w:r w:rsidR="003B32C7">
        <w:rPr>
          <w:rFonts w:ascii="Arial" w:hAnsi="Arial" w:cs="Arial"/>
          <w:sz w:val="22"/>
          <w:szCs w:val="22"/>
        </w:rPr>
        <w:t>o accept the scholarship at the</w:t>
      </w:r>
      <w:r>
        <w:rPr>
          <w:rFonts w:ascii="Arial" w:hAnsi="Arial" w:cs="Arial"/>
          <w:sz w:val="22"/>
          <w:szCs w:val="22"/>
        </w:rPr>
        <w:t xml:space="preserve"> Post in Madison, Ohio or may receive the scholarship from the Post member(s) at Auburn Career Center.</w:t>
      </w:r>
    </w:p>
    <w:p w14:paraId="755B7D62" w14:textId="03990EED" w:rsidR="004913C4" w:rsidRDefault="004913C4" w:rsidP="004913C4">
      <w:pPr>
        <w:widowControl w:val="0"/>
        <w:spacing w:after="0" w:line="23" w:lineRule="atLeast"/>
        <w:ind w:firstLine="20"/>
        <w:rPr>
          <w:rFonts w:ascii="Arial" w:hAnsi="Arial" w:cs="Arial"/>
          <w:color w:val="auto"/>
          <w:sz w:val="22"/>
          <w:szCs w:val="22"/>
        </w:rPr>
      </w:pPr>
    </w:p>
    <w:p w14:paraId="51E60CAA" w14:textId="77777777" w:rsidR="008F64B0" w:rsidRPr="004913C4" w:rsidRDefault="008F64B0" w:rsidP="004913C4">
      <w:pPr>
        <w:widowControl w:val="0"/>
        <w:spacing w:after="0" w:line="23" w:lineRule="atLeast"/>
        <w:ind w:firstLine="20"/>
        <w:rPr>
          <w:rFonts w:ascii="Arial" w:hAnsi="Arial" w:cs="Arial"/>
          <w:color w:val="auto"/>
          <w:sz w:val="22"/>
          <w:szCs w:val="22"/>
        </w:rPr>
      </w:pPr>
    </w:p>
    <w:p w14:paraId="657BA642" w14:textId="0EB76FDC" w:rsidR="00213EA0" w:rsidRDefault="004913C4" w:rsidP="001C0178">
      <w:pPr>
        <w:widowControl w:val="0"/>
        <w:spacing w:after="0" w:line="23" w:lineRule="atLeast"/>
        <w:rPr>
          <w:rFonts w:ascii="Arial" w:hAnsi="Arial" w:cs="Arial"/>
          <w:sz w:val="22"/>
          <w:szCs w:val="22"/>
          <w:u w:val="single"/>
        </w:rPr>
      </w:pPr>
      <w:r w:rsidRPr="004913C4">
        <w:rPr>
          <w:rFonts w:ascii="Arial" w:hAnsi="Arial" w:cs="Arial"/>
          <w:sz w:val="22"/>
          <w:szCs w:val="22"/>
          <w:u w:val="single"/>
        </w:rPr>
        <w:t>Awards:</w:t>
      </w:r>
    </w:p>
    <w:p w14:paraId="5B46AAFF" w14:textId="3A666196" w:rsidR="001C0178" w:rsidRDefault="001C0178" w:rsidP="001C0178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Tuition Assistance</w:t>
      </w:r>
    </w:p>
    <w:p w14:paraId="04BA7F47" w14:textId="2C7CF5D2" w:rsidR="001C0178" w:rsidRDefault="001C0178" w:rsidP="001C0178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Supplies Assistance</w:t>
      </w:r>
    </w:p>
    <w:p w14:paraId="67E31BAC" w14:textId="28DBC494" w:rsidR="001C0178" w:rsidRDefault="001C0178" w:rsidP="001C0178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Equipment/Tools Assistance</w:t>
      </w:r>
    </w:p>
    <w:p w14:paraId="6A1F5FAF" w14:textId="330CE798" w:rsidR="001C0178" w:rsidRDefault="001C0178" w:rsidP="001C0178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Fees Assistance</w:t>
      </w:r>
    </w:p>
    <w:p w14:paraId="77D2C784" w14:textId="5E2BA9D8" w:rsidR="004913C4" w:rsidRDefault="003B32C7" w:rsidP="00670F26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Testing, </w:t>
      </w:r>
      <w:proofErr w:type="spellStart"/>
      <w:r>
        <w:rPr>
          <w:rFonts w:ascii="Arial" w:hAnsi="Arial" w:cs="Arial"/>
          <w:sz w:val="22"/>
          <w:szCs w:val="22"/>
        </w:rPr>
        <w:t>Certification</w:t>
      </w:r>
      <w:r w:rsidR="001C0178">
        <w:rPr>
          <w:rFonts w:ascii="Arial" w:hAnsi="Arial" w:cs="Arial"/>
          <w:sz w:val="22"/>
          <w:szCs w:val="22"/>
        </w:rPr>
        <w:t>Cost</w:t>
      </w:r>
      <w:proofErr w:type="spellEnd"/>
      <w:r w:rsidR="001C0178">
        <w:rPr>
          <w:rFonts w:ascii="Arial" w:hAnsi="Arial" w:cs="Arial"/>
          <w:sz w:val="22"/>
          <w:szCs w:val="22"/>
        </w:rPr>
        <w:t xml:space="preserve"> Assistance</w:t>
      </w:r>
    </w:p>
    <w:p w14:paraId="784F10B5" w14:textId="376FDF2E" w:rsidR="003B32C7" w:rsidRPr="00670F26" w:rsidRDefault="003B32C7" w:rsidP="00670F26">
      <w:pPr>
        <w:pStyle w:val="ListParagraph"/>
        <w:widowControl w:val="0"/>
        <w:numPr>
          <w:ilvl w:val="0"/>
          <w:numId w:val="9"/>
        </w:numPr>
        <w:spacing w:after="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Assistance</w:t>
      </w:r>
    </w:p>
    <w:p w14:paraId="6C3D09F0" w14:textId="77777777" w:rsidR="00A966FE" w:rsidRPr="004913C4" w:rsidRDefault="00A966FE" w:rsidP="00945A94">
      <w:pPr>
        <w:widowControl w:val="0"/>
        <w:spacing w:after="0" w:line="22" w:lineRule="atLeast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7CB3271B" w14:textId="77777777" w:rsidR="004913C4" w:rsidRDefault="004913C4" w:rsidP="00945A94">
      <w:pPr>
        <w:widowControl w:val="0"/>
        <w:spacing w:after="0" w:line="22" w:lineRule="atLeast"/>
        <w:rPr>
          <w:rFonts w:ascii="Arial" w:hAnsi="Arial" w:cs="Arial"/>
          <w:sz w:val="22"/>
          <w:szCs w:val="22"/>
          <w:u w:val="single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86754" w:rsidRPr="00A86754" w14:paraId="37F7E0B7" w14:textId="77777777" w:rsidTr="00C75F2A">
        <w:tc>
          <w:tcPr>
            <w:tcW w:w="4675" w:type="dxa"/>
          </w:tcPr>
          <w:p w14:paraId="7FF03ECD" w14:textId="77777777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Auburn Career Center</w:t>
            </w:r>
          </w:p>
          <w:p w14:paraId="3EA63263" w14:textId="55CA8A78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Attn: </w:t>
            </w:r>
            <w:r w:rsidR="00670F2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The American Legion </w:t>
            </w:r>
            <w:r w:rsidR="003B32C7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Riders</w:t>
            </w:r>
            <w:r w:rsidR="00670F26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Post 112 </w:t>
            </w:r>
            <w:r w:rsidR="001C0178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Scholarship</w:t>
            </w:r>
          </w:p>
          <w:p w14:paraId="08E7D9CF" w14:textId="77777777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8140 Auburn Road</w:t>
            </w:r>
          </w:p>
          <w:p w14:paraId="419B8582" w14:textId="02CB627E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Concord T</w:t>
            </w:r>
            <w:r w:rsidR="00B92AE9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</w:t>
            </w: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wnsh</w:t>
            </w:r>
            <w:r w:rsidR="00B92AE9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i</w:t>
            </w:r>
            <w:r w:rsidRPr="00A8675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p, OH  44077</w:t>
            </w:r>
          </w:p>
        </w:tc>
        <w:tc>
          <w:tcPr>
            <w:tcW w:w="4675" w:type="dxa"/>
          </w:tcPr>
          <w:p w14:paraId="065DA59F" w14:textId="77777777" w:rsidR="00997C37" w:rsidRDefault="00997C37" w:rsidP="00A86754">
            <w:pPr>
              <w:widowControl w:val="0"/>
              <w:spacing w:after="0" w:line="23" w:lineRule="atLeast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David L Cowen</w:t>
            </w:r>
          </w:p>
          <w:p w14:paraId="51A76C9F" w14:textId="77777777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dcowen@auburncc.org</w:t>
            </w:r>
            <w:r w:rsidRPr="00A86754">
              <w:rPr>
                <w:rFonts w:ascii="Arial" w:eastAsia="Calibri" w:hAnsi="Arial" w:cs="Arial"/>
                <w:color w:val="0563C1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 </w:t>
            </w:r>
          </w:p>
          <w:p w14:paraId="1EFF01E1" w14:textId="77777777" w:rsidR="00A86754" w:rsidRPr="00A86754" w:rsidRDefault="00A86754" w:rsidP="00A86754">
            <w:pPr>
              <w:widowControl w:val="0"/>
              <w:spacing w:after="0" w:line="23" w:lineRule="atLeast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775C06E3" w14:textId="79CDD959" w:rsidR="001C0178" w:rsidRPr="001C0178" w:rsidRDefault="001C0178" w:rsidP="001C0178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183F5356" w14:textId="77777777" w:rsidR="001C0178" w:rsidRPr="001C0178" w:rsidRDefault="001C0178" w:rsidP="001C0178">
      <w:pPr>
        <w:rPr>
          <w:rFonts w:ascii="Arial" w:hAnsi="Arial" w:cs="Arial"/>
          <w:sz w:val="36"/>
          <w:szCs w:val="36"/>
        </w:rPr>
      </w:pPr>
    </w:p>
    <w:p w14:paraId="21897B13" w14:textId="2081379D" w:rsidR="009020C7" w:rsidRPr="001C0178" w:rsidRDefault="009020C7" w:rsidP="001C0178">
      <w:pPr>
        <w:rPr>
          <w:rFonts w:ascii="Arial" w:hAnsi="Arial" w:cs="Arial"/>
          <w:sz w:val="36"/>
          <w:szCs w:val="36"/>
        </w:rPr>
        <w:sectPr w:rsidR="009020C7" w:rsidRPr="001C0178" w:rsidSect="00A03D85">
          <w:footerReference w:type="default" r:id="rId13"/>
          <w:footerReference w:type="first" r:id="rId14"/>
          <w:pgSz w:w="12240" w:h="15840"/>
          <w:pgMar w:top="576" w:right="720" w:bottom="576" w:left="1080" w:header="720" w:footer="720" w:gutter="0"/>
          <w:cols w:space="720"/>
          <w:docGrid w:linePitch="360"/>
        </w:sectPr>
      </w:pPr>
    </w:p>
    <w:p w14:paraId="3CE6070C" w14:textId="1318E6E4" w:rsidR="00882C7F" w:rsidRPr="00997C37" w:rsidRDefault="00670F26" w:rsidP="004913C4">
      <w:pPr>
        <w:widowControl w:val="0"/>
        <w:tabs>
          <w:tab w:val="center" w:pos="5220"/>
          <w:tab w:val="left" w:pos="9045"/>
        </w:tabs>
        <w:spacing w:after="0" w:line="22" w:lineRule="atLeast"/>
        <w:jc w:val="center"/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lastRenderedPageBreak/>
        <w:t xml:space="preserve">The </w:t>
      </w:r>
      <w:r w:rsidR="0066615D"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American Legion</w:t>
      </w:r>
      <w:r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</w:t>
      </w:r>
      <w:r w:rsidR="003B32C7"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Riders</w:t>
      </w:r>
      <w:r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Post 112 </w:t>
      </w:r>
      <w:r w:rsidR="00B92AE9">
        <w:rPr>
          <w:rFonts w:ascii="Arial" w:hAnsi="Arial" w:cs="Arial"/>
          <w:b/>
          <w:bCs/>
          <w:sz w:val="26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Scholarship Application</w:t>
      </w:r>
    </w:p>
    <w:p w14:paraId="5FA92F06" w14:textId="77777777" w:rsidR="00F275D6" w:rsidRPr="004162DF" w:rsidRDefault="00F275D6" w:rsidP="00882C7F">
      <w:pPr>
        <w:widowControl w:val="0"/>
        <w:spacing w:after="0" w:line="225" w:lineRule="auto"/>
        <w:rPr>
          <w:rFonts w:ascii="Arial" w:hAnsi="Arial" w:cs="Arial"/>
          <w:bCs/>
          <w:sz w:val="12"/>
          <w:szCs w:val="2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180"/>
        <w:gridCol w:w="3420"/>
        <w:gridCol w:w="180"/>
        <w:gridCol w:w="1080"/>
        <w:gridCol w:w="180"/>
        <w:gridCol w:w="1260"/>
      </w:tblGrid>
      <w:tr w:rsidR="00A33013" w14:paraId="0946309B" w14:textId="77777777" w:rsidTr="00E41B83">
        <w:trPr>
          <w:trHeight w:val="431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87DE6F2" w14:textId="77777777" w:rsidR="00A33013" w:rsidRPr="00C26139" w:rsidRDefault="00A33013" w:rsidP="00A03D85">
            <w:pPr>
              <w:widowControl w:val="0"/>
              <w:spacing w:after="0" w:line="259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C26139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Name: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11D617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"/>
          </w:p>
        </w:tc>
        <w:tc>
          <w:tcPr>
            <w:tcW w:w="180" w:type="dxa"/>
            <w:vAlign w:val="center"/>
          </w:tcPr>
          <w:p w14:paraId="744EF3B7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E898A3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2"/>
          </w:p>
        </w:tc>
        <w:tc>
          <w:tcPr>
            <w:tcW w:w="180" w:type="dxa"/>
            <w:vAlign w:val="center"/>
          </w:tcPr>
          <w:p w14:paraId="5D346115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7D417D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3"/>
          </w:p>
        </w:tc>
      </w:tr>
      <w:tr w:rsidR="00A33013" w14:paraId="21219A3E" w14:textId="77777777" w:rsidTr="00E41B83">
        <w:trPr>
          <w:trHeight w:val="288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4C355C4" w14:textId="77777777" w:rsidR="00A33013" w:rsidRPr="00882C7F" w:rsidRDefault="00A33013" w:rsidP="00844AA9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BE2788" w14:textId="77777777" w:rsidR="00A33013" w:rsidRPr="003D1C78" w:rsidRDefault="00A33013" w:rsidP="00E41B83">
            <w:pPr>
              <w:widowControl w:val="0"/>
              <w:spacing w:after="0" w:line="259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80" w:type="dxa"/>
            <w:vAlign w:val="center"/>
          </w:tcPr>
          <w:p w14:paraId="7DFF5263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0892D4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180" w:type="dxa"/>
            <w:vAlign w:val="center"/>
          </w:tcPr>
          <w:p w14:paraId="2EF5BA64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FC4CF8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Date of Birth</w:t>
            </w:r>
          </w:p>
        </w:tc>
      </w:tr>
      <w:tr w:rsidR="00CE42B0" w14:paraId="72A4C918" w14:textId="77777777" w:rsidTr="00F836C3">
        <w:trPr>
          <w:trHeight w:val="432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126EF54" w14:textId="77777777" w:rsidR="00CE42B0" w:rsidRPr="00C26139" w:rsidRDefault="00CE42B0" w:rsidP="00A03D85">
            <w:pPr>
              <w:widowControl w:val="0"/>
              <w:spacing w:after="0" w:line="259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C26139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Address: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B822D5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4"/>
          </w:p>
        </w:tc>
        <w:tc>
          <w:tcPr>
            <w:tcW w:w="180" w:type="dxa"/>
            <w:vAlign w:val="center"/>
          </w:tcPr>
          <w:p w14:paraId="4C1D43DC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119C7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5"/>
          </w:p>
        </w:tc>
        <w:tc>
          <w:tcPr>
            <w:tcW w:w="180" w:type="dxa"/>
            <w:vAlign w:val="center"/>
          </w:tcPr>
          <w:p w14:paraId="2006AC61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0FCAD9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</w:p>
        </w:tc>
        <w:bookmarkEnd w:id="6"/>
        <w:tc>
          <w:tcPr>
            <w:tcW w:w="1260" w:type="dxa"/>
            <w:vAlign w:val="center"/>
          </w:tcPr>
          <w:p w14:paraId="67E5B6DA" w14:textId="77777777" w:rsidR="00CE42B0" w:rsidRPr="003D1C78" w:rsidRDefault="00CE42B0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A33013" w14:paraId="70BB636C" w14:textId="77777777" w:rsidTr="00E41B83">
        <w:trPr>
          <w:trHeight w:val="288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3A03F" w14:textId="77777777" w:rsidR="00A33013" w:rsidRPr="003D1C78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E7548D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Street</w:t>
            </w:r>
          </w:p>
        </w:tc>
        <w:tc>
          <w:tcPr>
            <w:tcW w:w="180" w:type="dxa"/>
            <w:vAlign w:val="center"/>
          </w:tcPr>
          <w:p w14:paraId="0AA35987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E3B47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City</w:t>
            </w:r>
          </w:p>
        </w:tc>
        <w:tc>
          <w:tcPr>
            <w:tcW w:w="180" w:type="dxa"/>
            <w:vAlign w:val="center"/>
          </w:tcPr>
          <w:p w14:paraId="3224E537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7A4154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State</w:t>
            </w:r>
          </w:p>
        </w:tc>
        <w:tc>
          <w:tcPr>
            <w:tcW w:w="180" w:type="dxa"/>
            <w:vAlign w:val="center"/>
          </w:tcPr>
          <w:p w14:paraId="0928FEE6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4C766B2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Zi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p</w:t>
            </w:r>
          </w:p>
        </w:tc>
      </w:tr>
      <w:tr w:rsidR="00A33013" w14:paraId="402A7B97" w14:textId="77777777" w:rsidTr="00E41B83">
        <w:trPr>
          <w:trHeight w:val="432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E21F3E" w14:textId="77777777" w:rsidR="00A33013" w:rsidRPr="003D1C78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06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574DB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7"/>
          </w:p>
        </w:tc>
        <w:tc>
          <w:tcPr>
            <w:tcW w:w="180" w:type="dxa"/>
            <w:vAlign w:val="center"/>
          </w:tcPr>
          <w:p w14:paraId="17F0952E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7D238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8"/>
          </w:p>
        </w:tc>
        <w:tc>
          <w:tcPr>
            <w:tcW w:w="180" w:type="dxa"/>
            <w:vAlign w:val="center"/>
          </w:tcPr>
          <w:p w14:paraId="7268586A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14C731" w14:textId="77777777" w:rsidR="00A33013" w:rsidRPr="003D1C78" w:rsidRDefault="00E41B8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9"/>
          </w:p>
        </w:tc>
      </w:tr>
      <w:tr w:rsidR="00A33013" w14:paraId="35078DF0" w14:textId="77777777" w:rsidTr="003B32C7">
        <w:trPr>
          <w:trHeight w:val="288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43310" w14:textId="77777777" w:rsidR="00A33013" w:rsidRPr="003D1C78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B7B32C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Home Phone</w:t>
            </w:r>
          </w:p>
        </w:tc>
        <w:tc>
          <w:tcPr>
            <w:tcW w:w="180" w:type="dxa"/>
            <w:vAlign w:val="center"/>
          </w:tcPr>
          <w:p w14:paraId="056167F8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DE456D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Cell Phone</w:t>
            </w:r>
          </w:p>
        </w:tc>
        <w:tc>
          <w:tcPr>
            <w:tcW w:w="180" w:type="dxa"/>
            <w:vAlign w:val="center"/>
          </w:tcPr>
          <w:p w14:paraId="5E1A2024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4FF21A" w14:textId="77777777" w:rsidR="00A33013" w:rsidRPr="003D1C78" w:rsidRDefault="00A33013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>E</w:t>
            </w:r>
            <w:r w:rsidR="00F01AC2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Pr="003D1C7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mail </w:t>
            </w:r>
          </w:p>
        </w:tc>
      </w:tr>
      <w:tr w:rsidR="003B32C7" w14:paraId="5FB0C0CB" w14:textId="77777777" w:rsidTr="003B32C7">
        <w:trPr>
          <w:trHeight w:val="288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F7308D" w14:textId="3E3C31B0" w:rsidR="003B32C7" w:rsidRPr="003D1C78" w:rsidRDefault="003B32C7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32C7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Service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0E7B19" w14:textId="308D71D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Years in Service </w:t>
            </w:r>
            <w:sdt>
              <w:sdtPr>
                <w:rPr>
                  <w:rFonts w:ascii="Arial" w:hAnsi="Arial" w:cs="Arial"/>
                  <w:sz w:val="22"/>
                  <w:szCs w:val="22"/>
                  <w14:ligatures w14:val="none"/>
                </w:rPr>
                <w:id w:val="-100188572"/>
                <w:placeholder>
                  <w:docPart w:val="DefaultPlaceholder_-1854013440"/>
                </w:placeholder>
                <w:showingPlcHdr/>
              </w:sdtPr>
              <w:sdtContent>
                <w:r w:rsidRPr="00E43C3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80" w:type="dxa"/>
            <w:vAlign w:val="center"/>
          </w:tcPr>
          <w:p w14:paraId="0A953AD0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FDF10A" w14:textId="0812B686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Branch </w:t>
            </w:r>
            <w:sdt>
              <w:sdtPr>
                <w:rPr>
                  <w:rFonts w:ascii="Arial" w:hAnsi="Arial" w:cs="Arial"/>
                  <w:sz w:val="22"/>
                  <w:szCs w:val="22"/>
                  <w14:ligatures w14:val="none"/>
                </w:rPr>
                <w:id w:val="-99724974"/>
                <w:placeholder>
                  <w:docPart w:val="DefaultPlaceholder_-1854013440"/>
                </w:placeholder>
                <w:showingPlcHdr/>
              </w:sdtPr>
              <w:sdtContent>
                <w:r w:rsidRPr="00E43C3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80" w:type="dxa"/>
            <w:vAlign w:val="center"/>
          </w:tcPr>
          <w:p w14:paraId="3E14DE4E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A12FBA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3B32C7" w14:paraId="575D82A5" w14:textId="77777777" w:rsidTr="00E41B83">
        <w:trPr>
          <w:trHeight w:val="288"/>
        </w:trPr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4CC185" w14:textId="77777777" w:rsidR="003B32C7" w:rsidRPr="003B32C7" w:rsidRDefault="003B32C7" w:rsidP="00844AA9">
            <w:pPr>
              <w:widowControl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A904B3" w14:textId="5D11A8CF" w:rsidR="003B32C7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Child of Veteran </w:t>
            </w:r>
            <w:sdt>
              <w:sdtPr>
                <w:rPr>
                  <w:rFonts w:ascii="Arial" w:hAnsi="Arial" w:cs="Arial"/>
                  <w:sz w:val="22"/>
                  <w:szCs w:val="22"/>
                  <w14:ligatures w14:val="none"/>
                </w:rPr>
                <w:id w:val="-11795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0" w:type="dxa"/>
            <w:vAlign w:val="center"/>
          </w:tcPr>
          <w:p w14:paraId="0B262AC3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432540" w14:textId="65EC69E6" w:rsidR="003B32C7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Branch Parent Served in </w:t>
            </w:r>
            <w:sdt>
              <w:sdtPr>
                <w:rPr>
                  <w:rFonts w:ascii="Arial" w:hAnsi="Arial" w:cs="Arial"/>
                  <w:sz w:val="22"/>
                  <w:szCs w:val="22"/>
                  <w14:ligatures w14:val="none"/>
                </w:rPr>
                <w:id w:val="1775591728"/>
                <w:placeholder>
                  <w:docPart w:val="DefaultPlaceholder_-1854013440"/>
                </w:placeholder>
                <w:showingPlcHdr/>
              </w:sdtPr>
              <w:sdtContent>
                <w:r w:rsidRPr="00E43C3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80" w:type="dxa"/>
            <w:vAlign w:val="center"/>
          </w:tcPr>
          <w:p w14:paraId="74F8DABE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CAAB4" w14:textId="77777777" w:rsidR="003B32C7" w:rsidRPr="003D1C78" w:rsidRDefault="003B32C7" w:rsidP="00E41B8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7DDCF664" w14:textId="77777777" w:rsidR="00953A1F" w:rsidRDefault="00953A1F" w:rsidP="00692FA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0E5621A" w14:textId="77777777" w:rsidR="008D390B" w:rsidRPr="004162DF" w:rsidRDefault="008D390B" w:rsidP="00882C7F">
      <w:pPr>
        <w:widowControl w:val="0"/>
        <w:spacing w:after="0" w:line="259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4162DF">
        <w:rPr>
          <w:rFonts w:ascii="Arial" w:hAnsi="Arial" w:cs="Arial"/>
          <w:b/>
          <w:bCs/>
          <w:sz w:val="24"/>
          <w:szCs w:val="24"/>
          <w14:ligatures w14:val="none"/>
        </w:rPr>
        <w:t>Employment Information</w:t>
      </w:r>
    </w:p>
    <w:p w14:paraId="1AF13805" w14:textId="77777777" w:rsidR="008D390B" w:rsidRPr="00844AA9" w:rsidRDefault="008D390B" w:rsidP="00997C37">
      <w:pPr>
        <w:widowControl w:val="0"/>
        <w:spacing w:after="0" w:line="259" w:lineRule="auto"/>
        <w:rPr>
          <w:rFonts w:ascii="Arial" w:hAnsi="Arial" w:cs="Arial"/>
          <w:sz w:val="22"/>
          <w:szCs w:val="22"/>
          <w14:ligatures w14:val="none"/>
        </w:rPr>
      </w:pPr>
      <w:r w:rsidRPr="00844AA9">
        <w:rPr>
          <w:rFonts w:ascii="Arial" w:hAnsi="Arial" w:cs="Arial"/>
          <w:sz w:val="22"/>
          <w:szCs w:val="22"/>
          <w14:ligatures w14:val="none"/>
        </w:rPr>
        <w:t xml:space="preserve">Please include the last two positions you have held or attach your resume. If you are not currently employed, include your last position. If you do not have a work history, </w:t>
      </w:r>
      <w:r w:rsidR="00882C7F">
        <w:rPr>
          <w:rFonts w:ascii="Arial" w:hAnsi="Arial" w:cs="Arial"/>
          <w:sz w:val="22"/>
          <w:szCs w:val="22"/>
          <w14:ligatures w14:val="none"/>
        </w:rPr>
        <w:t>use</w:t>
      </w:r>
      <w:r w:rsidRPr="00844AA9">
        <w:rPr>
          <w:rFonts w:ascii="Arial" w:hAnsi="Arial" w:cs="Arial"/>
          <w:sz w:val="22"/>
          <w:szCs w:val="22"/>
          <w14:ligatures w14:val="none"/>
        </w:rPr>
        <w:t xml:space="preserve"> “N/A”</w:t>
      </w:r>
      <w:r w:rsidR="00BE766F">
        <w:rPr>
          <w:rFonts w:ascii="Arial" w:hAnsi="Arial" w:cs="Arial"/>
          <w:sz w:val="22"/>
          <w:szCs w:val="22"/>
          <w14:ligatures w14:val="none"/>
        </w:rPr>
        <w:t xml:space="preserve"> for Company Name</w:t>
      </w:r>
      <w:r w:rsidRPr="00844AA9">
        <w:rPr>
          <w:rFonts w:ascii="Arial" w:hAnsi="Arial" w:cs="Arial"/>
          <w:sz w:val="22"/>
          <w:szCs w:val="22"/>
          <w14:ligatures w14:val="none"/>
        </w:rPr>
        <w:t>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871"/>
        <w:gridCol w:w="126"/>
        <w:gridCol w:w="2041"/>
        <w:gridCol w:w="125"/>
        <w:gridCol w:w="1664"/>
      </w:tblGrid>
      <w:tr w:rsidR="00E07239" w14:paraId="339F2F21" w14:textId="77777777" w:rsidTr="00155652">
        <w:trPr>
          <w:trHeight w:val="435"/>
        </w:trPr>
        <w:tc>
          <w:tcPr>
            <w:tcW w:w="16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2FED09D" w14:textId="77777777" w:rsidR="00E07239" w:rsidRPr="00A33013" w:rsidRDefault="00E07239" w:rsidP="00C26139">
            <w:pPr>
              <w:widowControl w:val="0"/>
              <w:spacing w:after="0" w:line="259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A33013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Employer</w:t>
            </w:r>
            <w:r w:rsidR="00C26139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4871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95E4BC" w14:textId="77777777" w:rsidR="00E07239" w:rsidRPr="008D390B" w:rsidRDefault="00E41B83" w:rsidP="0015565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0"/>
          </w:p>
        </w:tc>
        <w:tc>
          <w:tcPr>
            <w:tcW w:w="126" w:type="dxa"/>
          </w:tcPr>
          <w:p w14:paraId="3574E800" w14:textId="77777777" w:rsidR="00E07239" w:rsidRPr="008D390B" w:rsidRDefault="00E07239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830" w:type="dxa"/>
            <w:gridSpan w:val="3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F50A76" w14:textId="77777777" w:rsidR="00E07239" w:rsidRPr="008D390B" w:rsidRDefault="00E41B83" w:rsidP="0015565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1"/>
          </w:p>
        </w:tc>
      </w:tr>
      <w:tr w:rsidR="00E07239" w14:paraId="36AAD60D" w14:textId="77777777" w:rsidTr="00A33013">
        <w:trPr>
          <w:trHeight w:val="288"/>
        </w:trPr>
        <w:tc>
          <w:tcPr>
            <w:tcW w:w="16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CDFCBCB" w14:textId="77777777" w:rsidR="00E07239" w:rsidRPr="008D390B" w:rsidRDefault="00E07239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4871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9A1D8A" w14:textId="77777777" w:rsidR="00E07239" w:rsidRPr="008D390B" w:rsidRDefault="00E07239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8D390B">
              <w:rPr>
                <w:rFonts w:ascii="Arial" w:hAnsi="Arial" w:cs="Arial"/>
                <w:sz w:val="22"/>
                <w:szCs w:val="22"/>
                <w14:ligatures w14:val="none"/>
              </w:rPr>
              <w:t>Company Name</w:t>
            </w:r>
          </w:p>
        </w:tc>
        <w:tc>
          <w:tcPr>
            <w:tcW w:w="126" w:type="dxa"/>
          </w:tcPr>
          <w:p w14:paraId="236BF51A" w14:textId="77777777" w:rsidR="00E07239" w:rsidRPr="008D390B" w:rsidRDefault="00E07239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6A23C" w14:textId="77777777" w:rsidR="00E07239" w:rsidRPr="008D390B" w:rsidRDefault="00E07239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8D390B">
              <w:rPr>
                <w:rFonts w:ascii="Arial" w:hAnsi="Arial" w:cs="Arial"/>
                <w:sz w:val="22"/>
                <w:szCs w:val="22"/>
                <w14:ligatures w14:val="none"/>
              </w:rPr>
              <w:t>Address</w:t>
            </w:r>
          </w:p>
        </w:tc>
      </w:tr>
      <w:tr w:rsidR="00A33013" w14:paraId="6BD0E1D8" w14:textId="77777777" w:rsidTr="00155652">
        <w:trPr>
          <w:trHeight w:val="432"/>
        </w:trPr>
        <w:tc>
          <w:tcPr>
            <w:tcW w:w="16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2E28D1C" w14:textId="77777777" w:rsidR="00A33013" w:rsidRPr="008D390B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4871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4C4396" w14:textId="77777777" w:rsidR="00A33013" w:rsidRPr="008D390B" w:rsidRDefault="00E41B83" w:rsidP="0015565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2"/>
          </w:p>
        </w:tc>
        <w:tc>
          <w:tcPr>
            <w:tcW w:w="126" w:type="dxa"/>
          </w:tcPr>
          <w:p w14:paraId="00C9B839" w14:textId="77777777" w:rsidR="00A33013" w:rsidRPr="008D390B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AD174E" w14:textId="77777777" w:rsidR="00A33013" w:rsidRPr="008D390B" w:rsidRDefault="00E41B83" w:rsidP="0015565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3"/>
          </w:p>
        </w:tc>
        <w:tc>
          <w:tcPr>
            <w:tcW w:w="125" w:type="dxa"/>
          </w:tcPr>
          <w:p w14:paraId="6C63F8CE" w14:textId="77777777" w:rsidR="00A33013" w:rsidRPr="008D390B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664" w:type="dxa"/>
            <w:tcBorders>
              <w:bottom w:val="single" w:sz="6" w:space="0" w:color="000000"/>
            </w:tcBorders>
            <w:vAlign w:val="center"/>
          </w:tcPr>
          <w:p w14:paraId="524CEA99" w14:textId="77777777" w:rsidR="00A33013" w:rsidRPr="008D390B" w:rsidRDefault="00E41B83" w:rsidP="0015565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4"/>
          </w:p>
        </w:tc>
      </w:tr>
      <w:tr w:rsidR="00A33013" w14:paraId="1466E22E" w14:textId="77777777" w:rsidTr="00A33013">
        <w:trPr>
          <w:trHeight w:val="432"/>
        </w:trPr>
        <w:tc>
          <w:tcPr>
            <w:tcW w:w="16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751BBF" w14:textId="77777777" w:rsidR="00A33013" w:rsidRPr="008D390B" w:rsidRDefault="00A33013" w:rsidP="00844AA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4871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B64706" w14:textId="77777777" w:rsidR="00A33013" w:rsidRPr="008D390B" w:rsidRDefault="00A33013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8D390B">
              <w:rPr>
                <w:rFonts w:ascii="Arial" w:hAnsi="Arial" w:cs="Arial"/>
                <w:sz w:val="22"/>
                <w:szCs w:val="22"/>
                <w14:ligatures w14:val="none"/>
              </w:rPr>
              <w:t>Position Held</w:t>
            </w:r>
          </w:p>
        </w:tc>
        <w:tc>
          <w:tcPr>
            <w:tcW w:w="126" w:type="dxa"/>
          </w:tcPr>
          <w:p w14:paraId="55CFACCF" w14:textId="77777777" w:rsidR="00A33013" w:rsidRPr="008D390B" w:rsidRDefault="00A33013" w:rsidP="00882C7F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257651" w14:textId="77777777" w:rsidR="00A33013" w:rsidRPr="008D390B" w:rsidRDefault="00A33013" w:rsidP="00882C7F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8D390B">
              <w:rPr>
                <w:rFonts w:ascii="Arial" w:hAnsi="Arial" w:cs="Arial"/>
                <w:sz w:val="22"/>
                <w:szCs w:val="22"/>
                <w14:ligatures w14:val="none"/>
              </w:rPr>
              <w:t>Start Date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395BA3">
              <w:rPr>
                <w:rFonts w:ascii="Arial" w:hAnsi="Arial" w:cs="Arial"/>
                <w:sz w:val="18"/>
                <w:szCs w:val="22"/>
                <w14:ligatures w14:val="none"/>
              </w:rPr>
              <w:t>(XX/YY/</w:t>
            </w:r>
            <w:r w:rsidR="00BE766F" w:rsidRPr="00395BA3">
              <w:rPr>
                <w:rFonts w:ascii="Arial" w:hAnsi="Arial" w:cs="Arial"/>
                <w:sz w:val="18"/>
                <w:szCs w:val="22"/>
                <w14:ligatures w14:val="none"/>
              </w:rPr>
              <w:t>ZZ</w:t>
            </w:r>
            <w:r w:rsidRPr="00395BA3">
              <w:rPr>
                <w:rFonts w:ascii="Arial" w:hAnsi="Arial" w:cs="Arial"/>
                <w:sz w:val="18"/>
                <w:szCs w:val="22"/>
                <w14:ligatures w14:val="none"/>
              </w:rPr>
              <w:t>ZZ)</w:t>
            </w:r>
          </w:p>
        </w:tc>
        <w:tc>
          <w:tcPr>
            <w:tcW w:w="125" w:type="dxa"/>
          </w:tcPr>
          <w:p w14:paraId="0738B13C" w14:textId="77777777" w:rsidR="00A33013" w:rsidRPr="008D390B" w:rsidRDefault="00A33013" w:rsidP="00882C7F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664" w:type="dxa"/>
            <w:tcBorders>
              <w:top w:val="single" w:sz="6" w:space="0" w:color="000000"/>
            </w:tcBorders>
          </w:tcPr>
          <w:p w14:paraId="24F3F9EE" w14:textId="77777777" w:rsidR="00A33013" w:rsidRDefault="00A33013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End Date</w:t>
            </w:r>
          </w:p>
          <w:p w14:paraId="3EC7DC9A" w14:textId="77777777" w:rsidR="00A33013" w:rsidRPr="008D390B" w:rsidRDefault="00395BA3" w:rsidP="00844AA9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95BA3">
              <w:rPr>
                <w:rFonts w:ascii="Arial" w:hAnsi="Arial" w:cs="Arial"/>
                <w:sz w:val="18"/>
                <w:szCs w:val="22"/>
                <w14:ligatures w14:val="none"/>
              </w:rPr>
              <w:t>(XX/YY/ZZZZ)</w:t>
            </w:r>
          </w:p>
        </w:tc>
      </w:tr>
      <w:tr w:rsidR="00E41B83" w14:paraId="74629B3C" w14:textId="77777777" w:rsidTr="00E41B83">
        <w:trPr>
          <w:trHeight w:val="432"/>
        </w:trPr>
        <w:tc>
          <w:tcPr>
            <w:tcW w:w="16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FFB735" w14:textId="77777777" w:rsidR="00E41B83" w:rsidRPr="008D390B" w:rsidRDefault="00E41B83" w:rsidP="00844AA9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8827" w:type="dxa"/>
            <w:gridSpan w:val="5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244471" w14:textId="77777777" w:rsidR="00E41B83" w:rsidRPr="008D390B" w:rsidRDefault="00E41B83" w:rsidP="00E41B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 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5"/>
          </w:p>
        </w:tc>
      </w:tr>
    </w:tbl>
    <w:p w14:paraId="1C778DD7" w14:textId="77777777" w:rsidR="008F64B0" w:rsidRDefault="008F64B0" w:rsidP="00997C3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31893943" w14:textId="77777777" w:rsidR="008F64B0" w:rsidRDefault="008F64B0" w:rsidP="00997C3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7866961B" w14:textId="77777777" w:rsidR="008F64B0" w:rsidRDefault="008F64B0" w:rsidP="00997C3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129970B0" w14:textId="77777777" w:rsidR="008F64B0" w:rsidRDefault="008F64B0" w:rsidP="00997C3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2384D28D" w14:textId="77777777" w:rsidR="008F64B0" w:rsidRDefault="008F64B0" w:rsidP="00997C3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398E310E" w14:textId="77777777" w:rsidR="00844AA9" w:rsidRDefault="00D43DDC" w:rsidP="00FC5944">
      <w:pPr>
        <w:widowControl w:val="0"/>
        <w:spacing w:after="0" w:line="22" w:lineRule="atLeast"/>
        <w:jc w:val="center"/>
        <w:rPr>
          <w:rFonts w:ascii="Arial" w:hAnsi="Arial" w:cs="Arial"/>
          <w:sz w:val="22"/>
          <w:szCs w:val="22"/>
          <w14:ligatures w14:val="none"/>
        </w:rPr>
      </w:pPr>
      <w:r w:rsidRPr="00FC5944">
        <w:rPr>
          <w:rFonts w:ascii="Arial" w:hAnsi="Arial" w:cs="Arial"/>
          <w14:ligatures w14:val="none"/>
        </w:rPr>
        <w:t>(Continued)</w:t>
      </w:r>
      <w:r w:rsidR="00844AA9">
        <w:rPr>
          <w:rFonts w:ascii="Arial" w:hAnsi="Arial" w:cs="Arial"/>
          <w:sz w:val="22"/>
          <w:szCs w:val="22"/>
          <w14:ligatures w14:val="none"/>
        </w:rPr>
        <w:br w:type="page"/>
      </w:r>
    </w:p>
    <w:p w14:paraId="1EFCCB04" w14:textId="74497E6D" w:rsidR="009020C7" w:rsidRPr="00A80EFF" w:rsidRDefault="0066615D" w:rsidP="00A80EFF">
      <w:pPr>
        <w:widowControl w:val="0"/>
        <w:pBdr>
          <w:bottom w:val="single" w:sz="4" w:space="1" w:color="auto"/>
        </w:pBdr>
        <w:tabs>
          <w:tab w:val="center" w:pos="5220"/>
          <w:tab w:val="left" w:pos="9045"/>
        </w:tabs>
        <w:spacing w:after="0" w:line="22" w:lineRule="atLeast"/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American Legion </w:t>
      </w:r>
      <w:r w:rsidR="003B32C7"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Riders</w:t>
      </w:r>
      <w:r w:rsidR="00670F26"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Post 112 </w:t>
      </w:r>
      <w:r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Scholarship Application</w:t>
      </w:r>
      <w:r w:rsidR="00B92AE9"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(</w:t>
      </w:r>
      <w:r w:rsidR="00A80EFF">
        <w:rPr>
          <w:rFonts w:ascii="Arial" w:hAnsi="Arial" w:cs="Arial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cont’d)</w:t>
      </w:r>
    </w:p>
    <w:p w14:paraId="630525A1" w14:textId="77777777" w:rsidR="00A80EFF" w:rsidRPr="00A80EFF" w:rsidRDefault="00A80EFF" w:rsidP="003A716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57816EC6" w14:textId="77777777" w:rsidR="003A7167" w:rsidRPr="003A7167" w:rsidRDefault="003A7167" w:rsidP="003A7167">
      <w:pPr>
        <w:widowControl w:val="0"/>
        <w:spacing w:after="0" w:line="22" w:lineRule="atLeast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3A7167">
        <w:rPr>
          <w:rFonts w:ascii="Arial" w:hAnsi="Arial" w:cs="Arial"/>
          <w:b/>
          <w:bCs/>
          <w:sz w:val="22"/>
          <w:szCs w:val="22"/>
          <w14:ligatures w14:val="none"/>
        </w:rPr>
        <w:t>Essay</w:t>
      </w:r>
    </w:p>
    <w:p w14:paraId="1B83813E" w14:textId="77777777" w:rsidR="003A7167" w:rsidRPr="003A7167" w:rsidRDefault="003A7167" w:rsidP="00A03D85">
      <w:pPr>
        <w:widowControl w:val="0"/>
        <w:spacing w:after="0" w:line="22" w:lineRule="atLeast"/>
        <w:ind w:left="180"/>
        <w:rPr>
          <w:rFonts w:ascii="Arial" w:hAnsi="Arial" w:cs="Arial"/>
          <w:sz w:val="22"/>
          <w:szCs w:val="22"/>
          <w14:ligatures w14:val="none"/>
        </w:rPr>
      </w:pPr>
      <w:r w:rsidRPr="003A7167">
        <w:rPr>
          <w:rFonts w:ascii="Arial" w:hAnsi="Arial" w:cs="Arial"/>
          <w:sz w:val="22"/>
          <w:szCs w:val="22"/>
          <w14:ligatures w14:val="none"/>
        </w:rPr>
        <w:t>Please tell us about you</w:t>
      </w:r>
      <w:r>
        <w:rPr>
          <w:rFonts w:ascii="Arial" w:hAnsi="Arial" w:cs="Arial"/>
          <w:sz w:val="22"/>
          <w:szCs w:val="22"/>
          <w14:ligatures w14:val="none"/>
        </w:rPr>
        <w:t>r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 career goal(s) and explain how this scholarship will help you obtain your goal(s).</w:t>
      </w:r>
    </w:p>
    <w:p w14:paraId="28FC0953" w14:textId="77777777" w:rsidR="004C4B1E" w:rsidRDefault="003B32C7" w:rsidP="003A7167">
      <w:pPr>
        <w:widowControl w:val="0"/>
        <w:spacing w:after="0" w:line="22" w:lineRule="atLeast"/>
        <w:rPr>
          <w:rFonts w:ascii="Arial" w:hAnsi="Arial" w:cs="Arial"/>
          <w:sz w:val="22"/>
          <w14:ligatures w14:val="none"/>
        </w:rPr>
      </w:pPr>
      <w:r>
        <w:rPr>
          <w:rFonts w:ascii="Arial" w:hAnsi="Arial" w:cs="Arial"/>
          <w:sz w:val="22"/>
          <w14:ligatures w14:val="none"/>
        </w:rPr>
        <w:t xml:space="preserve">   Please also describe </w:t>
      </w:r>
      <w:r w:rsidR="0094271F">
        <w:rPr>
          <w:rFonts w:ascii="Arial" w:hAnsi="Arial" w:cs="Arial"/>
          <w:sz w:val="22"/>
          <w14:ligatures w14:val="none"/>
        </w:rPr>
        <w:t>info</w:t>
      </w:r>
      <w:r w:rsidR="004C4B1E">
        <w:rPr>
          <w:rFonts w:ascii="Arial" w:hAnsi="Arial" w:cs="Arial"/>
          <w:sz w:val="22"/>
          <w14:ligatures w14:val="none"/>
        </w:rPr>
        <w:t xml:space="preserve">rmation about the years you served in the armed forces or information about  </w:t>
      </w:r>
    </w:p>
    <w:p w14:paraId="1F01DCCD" w14:textId="7A77331B" w:rsidR="003A7167" w:rsidRPr="00213EA0" w:rsidRDefault="004C4B1E" w:rsidP="003A7167">
      <w:pPr>
        <w:widowControl w:val="0"/>
        <w:spacing w:after="0" w:line="22" w:lineRule="atLeast"/>
        <w:rPr>
          <w:rFonts w:ascii="Arial" w:hAnsi="Arial" w:cs="Arial"/>
          <w:sz w:val="22"/>
          <w14:ligatures w14:val="none"/>
        </w:rPr>
      </w:pPr>
      <w:r>
        <w:rPr>
          <w:rFonts w:ascii="Arial" w:hAnsi="Arial" w:cs="Arial"/>
          <w:sz w:val="22"/>
          <w14:ligatures w14:val="none"/>
        </w:rPr>
        <w:t xml:space="preserve">   </w:t>
      </w:r>
      <w:proofErr w:type="gramStart"/>
      <w:r>
        <w:rPr>
          <w:rFonts w:ascii="Arial" w:hAnsi="Arial" w:cs="Arial"/>
          <w:sz w:val="22"/>
          <w14:ligatures w14:val="none"/>
        </w:rPr>
        <w:t>your</w:t>
      </w:r>
      <w:proofErr w:type="gramEnd"/>
      <w:r>
        <w:rPr>
          <w:rFonts w:ascii="Arial" w:hAnsi="Arial" w:cs="Arial"/>
          <w:sz w:val="22"/>
          <w14:ligatures w14:val="none"/>
        </w:rPr>
        <w:t xml:space="preserve"> parent who served.</w:t>
      </w:r>
    </w:p>
    <w:p w14:paraId="45827EFF" w14:textId="77777777" w:rsidR="00213EA0" w:rsidRPr="00213EA0" w:rsidRDefault="00213EA0" w:rsidP="003A7167">
      <w:pPr>
        <w:widowControl w:val="0"/>
        <w:spacing w:after="0" w:line="22" w:lineRule="atLeast"/>
        <w:rPr>
          <w:rFonts w:ascii="Arial" w:hAnsi="Arial" w:cs="Arial"/>
          <w:sz w:val="22"/>
          <w14:ligatures w14:val="none"/>
        </w:rPr>
      </w:pP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A7167" w:rsidRPr="00F01AC2" w14:paraId="2F094A8E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4760778" w14:textId="77777777" w:rsidR="003A7167" w:rsidRPr="00F01AC2" w:rsidRDefault="00E41B83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01AC2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F01AC2"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FORMTEXT </w:instrText>
            </w:r>
            <w:r w:rsidRPr="00F01AC2">
              <w:rPr>
                <w:rFonts w:ascii="Arial" w:hAnsi="Arial" w:cs="Arial"/>
                <w:sz w:val="22"/>
                <w:szCs w:val="22"/>
                <w14:ligatures w14:val="none"/>
              </w:rPr>
            </w:r>
            <w:r w:rsidRPr="00F01AC2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 w:rsidR="00E92C81">
              <w:rPr>
                <w:rFonts w:ascii="Arial" w:hAnsi="Arial" w:cs="Arial"/>
                <w:sz w:val="22"/>
                <w:szCs w:val="22"/>
                <w14:ligatures w14:val="none"/>
              </w:rPr>
              <w:t>l</w:t>
            </w:r>
            <w:r w:rsidRPr="00F01AC2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  <w:bookmarkEnd w:id="16"/>
          </w:p>
        </w:tc>
      </w:tr>
      <w:tr w:rsidR="00213EA0" w:rsidRPr="00F01AC2" w14:paraId="401EEE5A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59A6B9A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09063919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3BBDC7A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6F83034A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D7C9593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5FA73AEE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A7C5A77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141D0A41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C362458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0A9B9B88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3E1703C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545130D1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5B538CF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  <w:tr w:rsidR="00213EA0" w:rsidRPr="00F01AC2" w14:paraId="693933A6" w14:textId="77777777" w:rsidTr="003A7167">
        <w:trPr>
          <w:trHeight w:val="288"/>
        </w:trPr>
        <w:tc>
          <w:tcPr>
            <w:tcW w:w="10440" w:type="dxa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37C2CF" w14:textId="77777777" w:rsidR="00213EA0" w:rsidRPr="00F01AC2" w:rsidRDefault="00213EA0" w:rsidP="00E92C81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127DF9C3" w14:textId="77777777" w:rsidR="003A7167" w:rsidRDefault="003A7167" w:rsidP="003A716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01245A91" w14:textId="49F093AF" w:rsidR="008F64B0" w:rsidRDefault="008F64B0" w:rsidP="003A716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6AB30A92" w14:textId="77777777" w:rsidR="00997C37" w:rsidRPr="003A7167" w:rsidRDefault="00997C37" w:rsidP="003A716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71A96F16" w14:textId="77777777" w:rsidR="003A7167" w:rsidRPr="003A7167" w:rsidRDefault="003A7167" w:rsidP="003A7167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  <w:r w:rsidRPr="003A7167">
        <w:rPr>
          <w:rFonts w:ascii="Arial" w:hAnsi="Arial" w:cs="Arial"/>
          <w:sz w:val="22"/>
          <w:szCs w:val="22"/>
          <w14:ligatures w14:val="none"/>
        </w:rPr>
        <w:t xml:space="preserve">By signing this </w:t>
      </w:r>
      <w:r w:rsidR="00882C7F" w:rsidRPr="003A7167">
        <w:rPr>
          <w:rFonts w:ascii="Arial" w:hAnsi="Arial" w:cs="Arial"/>
          <w:sz w:val="22"/>
          <w:szCs w:val="22"/>
          <w14:ligatures w14:val="none"/>
        </w:rPr>
        <w:t>form,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 you agree </w:t>
      </w:r>
      <w:r w:rsidR="005B0EF9">
        <w:rPr>
          <w:rFonts w:ascii="Arial" w:hAnsi="Arial" w:cs="Arial"/>
          <w:sz w:val="22"/>
          <w:szCs w:val="22"/>
          <w14:ligatures w14:val="none"/>
        </w:rPr>
        <w:t>that you</w:t>
      </w:r>
      <w:r w:rsidRPr="003A7167">
        <w:rPr>
          <w:rFonts w:ascii="Arial" w:hAnsi="Arial" w:cs="Arial"/>
          <w:sz w:val="22"/>
          <w:szCs w:val="22"/>
          <w14:ligatures w14:val="none"/>
        </w:rPr>
        <w:t>:</w:t>
      </w:r>
    </w:p>
    <w:p w14:paraId="0C178174" w14:textId="77777777" w:rsidR="003A7167" w:rsidRPr="003A7167" w:rsidRDefault="005B0EF9" w:rsidP="003A7167">
      <w:pPr>
        <w:pStyle w:val="ListParagraph"/>
        <w:widowControl w:val="0"/>
        <w:numPr>
          <w:ilvl w:val="0"/>
          <w:numId w:val="5"/>
        </w:numPr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H</w:t>
      </w:r>
      <w:r w:rsidR="00882C7F">
        <w:rPr>
          <w:rFonts w:ascii="Arial" w:hAnsi="Arial" w:cs="Arial"/>
          <w:sz w:val="22"/>
          <w:szCs w:val="22"/>
          <w14:ligatures w14:val="none"/>
        </w:rPr>
        <w:t xml:space="preserve">ave read, </w:t>
      </w:r>
      <w:r w:rsidR="003A7167" w:rsidRPr="003A7167">
        <w:rPr>
          <w:rFonts w:ascii="Arial" w:hAnsi="Arial" w:cs="Arial"/>
          <w:sz w:val="22"/>
          <w:szCs w:val="22"/>
          <w14:ligatures w14:val="none"/>
        </w:rPr>
        <w:t>understand and will abide by the guidelines of this scholarship if you are awarded</w:t>
      </w:r>
      <w:r w:rsidR="0067283B">
        <w:rPr>
          <w:rFonts w:ascii="Arial" w:hAnsi="Arial" w:cs="Arial"/>
          <w:sz w:val="22"/>
          <w:szCs w:val="22"/>
          <w14:ligatures w14:val="none"/>
        </w:rPr>
        <w:t>;</w:t>
      </w:r>
    </w:p>
    <w:p w14:paraId="7CCDE653" w14:textId="77777777" w:rsidR="003A7167" w:rsidRPr="003A7167" w:rsidRDefault="005B0EF9" w:rsidP="003A7167">
      <w:pPr>
        <w:pStyle w:val="ListParagraph"/>
        <w:widowControl w:val="0"/>
        <w:numPr>
          <w:ilvl w:val="0"/>
          <w:numId w:val="5"/>
        </w:numPr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U</w:t>
      </w:r>
      <w:r w:rsidR="003A7167" w:rsidRPr="003A7167">
        <w:rPr>
          <w:rFonts w:ascii="Arial" w:hAnsi="Arial" w:cs="Arial"/>
          <w:sz w:val="22"/>
          <w:szCs w:val="22"/>
          <w14:ligatures w14:val="none"/>
        </w:rPr>
        <w:t xml:space="preserve">nderstand that </w:t>
      </w:r>
      <w:r w:rsidR="00A966FE"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="005117F7">
        <w:rPr>
          <w:rFonts w:ascii="Arial" w:hAnsi="Arial" w:cs="Arial"/>
          <w:sz w:val="22"/>
          <w:szCs w:val="22"/>
          <w14:ligatures w14:val="none"/>
        </w:rPr>
        <w:t xml:space="preserve">Auburn </w:t>
      </w:r>
      <w:r w:rsidR="00882C7F">
        <w:rPr>
          <w:rFonts w:ascii="Arial" w:hAnsi="Arial" w:cs="Arial"/>
          <w:sz w:val="22"/>
          <w:szCs w:val="22"/>
          <w14:ligatures w14:val="none"/>
        </w:rPr>
        <w:t>Education</w:t>
      </w:r>
      <w:r w:rsidR="003A7167" w:rsidRPr="003A7167">
        <w:rPr>
          <w:rFonts w:ascii="Arial" w:hAnsi="Arial" w:cs="Arial"/>
          <w:sz w:val="22"/>
          <w:szCs w:val="22"/>
          <w14:ligatures w14:val="none"/>
        </w:rPr>
        <w:t xml:space="preserve"> Foundation does not discriminate on the basis of sex, race, creed, color, national origin, accessibility, sexual orientation or age</w:t>
      </w:r>
      <w:r w:rsidR="0067283B">
        <w:rPr>
          <w:rFonts w:ascii="Arial" w:hAnsi="Arial" w:cs="Arial"/>
          <w:sz w:val="22"/>
          <w:szCs w:val="22"/>
          <w14:ligatures w14:val="none"/>
        </w:rPr>
        <w:t>;</w:t>
      </w:r>
    </w:p>
    <w:p w14:paraId="0209FE49" w14:textId="77777777" w:rsidR="00BD3516" w:rsidRDefault="00BD3516" w:rsidP="00BD3516">
      <w:pPr>
        <w:pStyle w:val="ListParagraph"/>
        <w:widowControl w:val="0"/>
        <w:numPr>
          <w:ilvl w:val="0"/>
          <w:numId w:val="5"/>
        </w:numPr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W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ill hold harmless </w:t>
      </w:r>
      <w:r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Auburn </w:t>
      </w:r>
      <w:r>
        <w:rPr>
          <w:rFonts w:ascii="Arial" w:hAnsi="Arial" w:cs="Arial"/>
          <w:sz w:val="22"/>
          <w:szCs w:val="22"/>
          <w14:ligatures w14:val="none"/>
        </w:rPr>
        <w:t>Education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 Foundation</w:t>
      </w:r>
      <w:r>
        <w:rPr>
          <w:rFonts w:ascii="Arial" w:hAnsi="Arial" w:cs="Arial"/>
          <w:sz w:val="22"/>
          <w:szCs w:val="22"/>
          <w14:ligatures w14:val="none"/>
        </w:rPr>
        <w:t xml:space="preserve"> and its Board of Directors and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 xml:space="preserve">Auburn Career Center 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and </w:t>
      </w:r>
      <w:r>
        <w:rPr>
          <w:rFonts w:ascii="Arial" w:hAnsi="Arial" w:cs="Arial"/>
          <w:sz w:val="22"/>
          <w:szCs w:val="22"/>
          <w14:ligatures w14:val="none"/>
        </w:rPr>
        <w:t xml:space="preserve">its </w:t>
      </w:r>
      <w:r w:rsidRPr="003A7167">
        <w:rPr>
          <w:rFonts w:ascii="Arial" w:hAnsi="Arial" w:cs="Arial"/>
          <w:sz w:val="22"/>
          <w:szCs w:val="22"/>
          <w14:ligatures w14:val="none"/>
        </w:rPr>
        <w:t>staff from all liability regarding the application and awarding process</w:t>
      </w:r>
      <w:r>
        <w:rPr>
          <w:rFonts w:ascii="Arial" w:hAnsi="Arial" w:cs="Arial"/>
          <w:sz w:val="22"/>
          <w:szCs w:val="22"/>
          <w14:ligatures w14:val="none"/>
        </w:rPr>
        <w:t xml:space="preserve"> for</w:t>
      </w:r>
      <w:r w:rsidRPr="003A7167">
        <w:rPr>
          <w:rFonts w:ascii="Arial" w:hAnsi="Arial" w:cs="Arial"/>
          <w:sz w:val="22"/>
          <w:szCs w:val="22"/>
          <w14:ligatures w14:val="none"/>
        </w:rPr>
        <w:t xml:space="preserve"> this scholarship</w:t>
      </w:r>
      <w:r>
        <w:rPr>
          <w:rFonts w:ascii="Arial" w:hAnsi="Arial" w:cs="Arial"/>
          <w:sz w:val="22"/>
          <w:szCs w:val="22"/>
          <w14:ligatures w14:val="none"/>
        </w:rPr>
        <w:t>;</w:t>
      </w:r>
    </w:p>
    <w:p w14:paraId="546CDB02" w14:textId="77777777" w:rsidR="00882C7F" w:rsidRDefault="005B0EF9" w:rsidP="003A7167">
      <w:pPr>
        <w:pStyle w:val="ListParagraph"/>
        <w:widowControl w:val="0"/>
        <w:numPr>
          <w:ilvl w:val="0"/>
          <w:numId w:val="5"/>
        </w:numPr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Will</w:t>
      </w:r>
      <w:r w:rsidR="00882C7F" w:rsidRPr="003A7167">
        <w:rPr>
          <w:rFonts w:ascii="Arial" w:hAnsi="Arial" w:cs="Arial"/>
          <w:sz w:val="22"/>
          <w:szCs w:val="22"/>
          <w14:ligatures w14:val="none"/>
        </w:rPr>
        <w:t xml:space="preserve"> allow Auburn Career Center</w:t>
      </w:r>
      <w:r w:rsidR="00882C7F">
        <w:rPr>
          <w:rFonts w:ascii="Arial" w:hAnsi="Arial" w:cs="Arial"/>
          <w:sz w:val="22"/>
          <w:szCs w:val="22"/>
          <w14:ligatures w14:val="none"/>
        </w:rPr>
        <w:t xml:space="preserve"> and the Auburn Education Foundation</w:t>
      </w:r>
      <w:r w:rsidR="00882C7F" w:rsidRPr="003A7167">
        <w:rPr>
          <w:rFonts w:ascii="Arial" w:hAnsi="Arial" w:cs="Arial"/>
          <w:sz w:val="22"/>
          <w:szCs w:val="22"/>
          <w14:ligatures w14:val="none"/>
        </w:rPr>
        <w:t xml:space="preserve"> to use your name and likeness for publicity purp</w:t>
      </w:r>
      <w:r w:rsidR="00882C7F">
        <w:rPr>
          <w:rFonts w:ascii="Arial" w:hAnsi="Arial" w:cs="Arial"/>
          <w:sz w:val="22"/>
          <w:szCs w:val="22"/>
          <w14:ligatures w14:val="none"/>
        </w:rPr>
        <w:t>oses, if awarded</w:t>
      </w:r>
      <w:r w:rsidR="00A80EFF">
        <w:rPr>
          <w:rFonts w:ascii="Arial" w:hAnsi="Arial" w:cs="Arial"/>
          <w:sz w:val="22"/>
          <w:szCs w:val="22"/>
          <w14:ligatures w14:val="none"/>
        </w:rPr>
        <w:t>.</w:t>
      </w:r>
    </w:p>
    <w:p w14:paraId="6F1AC72C" w14:textId="77777777" w:rsidR="008F64B0" w:rsidRDefault="008F64B0" w:rsidP="003A71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7157E5F5" w14:textId="77777777" w:rsidR="003A7167" w:rsidRDefault="003A7167" w:rsidP="003A71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E6B8C03" wp14:editId="4EE718F8">
                <wp:simplePos x="0" y="0"/>
                <wp:positionH relativeFrom="column">
                  <wp:posOffset>457200</wp:posOffset>
                </wp:positionH>
                <wp:positionV relativeFrom="paragraph">
                  <wp:posOffset>8214360</wp:posOffset>
                </wp:positionV>
                <wp:extent cx="6858000" cy="1272540"/>
                <wp:effectExtent l="0" t="381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EB80" id="Rectangle 6" o:spid="_x0000_s1026" style="position:absolute;margin-left:36pt;margin-top:646.8pt;width:540pt;height:100.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80"/>
        <w:gridCol w:w="2250"/>
      </w:tblGrid>
      <w:tr w:rsidR="00196C14" w14:paraId="6702A36D" w14:textId="77777777" w:rsidTr="009B5A4F">
        <w:trPr>
          <w:trHeight w:val="392"/>
        </w:trPr>
        <w:tc>
          <w:tcPr>
            <w:tcW w:w="7200" w:type="dxa"/>
            <w:tcBorders>
              <w:bottom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1DD553" w14:textId="77777777" w:rsidR="00196C14" w:rsidRDefault="00196C14" w:rsidP="009B5A4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178DAB98" w14:textId="77777777" w:rsidR="00196C14" w:rsidRDefault="00196C14" w:rsidP="009B5A4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FCA2E9" w14:textId="3196AAC5" w:rsidR="00196C14" w:rsidRPr="00AE1C0C" w:rsidRDefault="00196C14" w:rsidP="009B5A4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AE1C0C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begin"/>
            </w:r>
            <w:r w:rsidRPr="00AE1C0C">
              <w:rPr>
                <w:rFonts w:ascii="Arial" w:hAnsi="Arial" w:cs="Arial"/>
                <w:sz w:val="22"/>
                <w:szCs w:val="22"/>
                <w14:ligatures w14:val="none"/>
              </w:rPr>
              <w:instrText xml:space="preserve"> DATE \@ "M/d/yyyy" </w:instrText>
            </w:r>
            <w:r w:rsidRPr="00AE1C0C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separate"/>
            </w:r>
            <w:r w:rsidR="003B32C7">
              <w:rPr>
                <w:rFonts w:ascii="Arial" w:hAnsi="Arial" w:cs="Arial"/>
                <w:noProof/>
                <w:sz w:val="22"/>
                <w:szCs w:val="22"/>
                <w14:ligatures w14:val="none"/>
              </w:rPr>
              <w:t>10/1/2021</w:t>
            </w:r>
            <w:r w:rsidRPr="00AE1C0C">
              <w:rPr>
                <w:rFonts w:ascii="Arial" w:hAnsi="Arial" w:cs="Arial"/>
                <w:sz w:val="22"/>
                <w:szCs w:val="22"/>
                <w14:ligatures w14:val="none"/>
              </w:rPr>
              <w:fldChar w:fldCharType="end"/>
            </w:r>
          </w:p>
        </w:tc>
      </w:tr>
      <w:tr w:rsidR="00196C14" w14:paraId="2A35FC29" w14:textId="77777777" w:rsidTr="009B5A4F">
        <w:trPr>
          <w:trHeight w:val="381"/>
        </w:trPr>
        <w:tc>
          <w:tcPr>
            <w:tcW w:w="7200" w:type="dxa"/>
            <w:tcBorders>
              <w:top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44842E" w14:textId="77777777" w:rsidR="00196C14" w:rsidRDefault="00196C14" w:rsidP="009B5A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Typed Name</w:t>
            </w:r>
          </w:p>
        </w:tc>
        <w:tc>
          <w:tcPr>
            <w:tcW w:w="180" w:type="dxa"/>
          </w:tcPr>
          <w:p w14:paraId="3E8FD504" w14:textId="77777777" w:rsidR="00196C14" w:rsidRDefault="00196C14" w:rsidP="009B5A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EBE17B" w14:textId="77777777" w:rsidR="00196C14" w:rsidRDefault="00196C14" w:rsidP="009B5A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Date</w:t>
            </w:r>
          </w:p>
        </w:tc>
      </w:tr>
    </w:tbl>
    <w:p w14:paraId="74176784" w14:textId="77777777" w:rsidR="003A7167" w:rsidRDefault="003A7167" w:rsidP="00882C7F">
      <w:pPr>
        <w:widowControl w:val="0"/>
        <w:spacing w:after="0" w:line="22" w:lineRule="atLeast"/>
        <w:rPr>
          <w:rFonts w:ascii="Arial" w:hAnsi="Arial" w:cs="Arial"/>
          <w:sz w:val="22"/>
          <w:szCs w:val="22"/>
          <w14:ligatures w14:val="none"/>
        </w:rPr>
      </w:pPr>
    </w:p>
    <w:p w14:paraId="40EB1CC1" w14:textId="77777777" w:rsidR="00A03D85" w:rsidRPr="00A03D85" w:rsidRDefault="00A03D85" w:rsidP="00A03D85">
      <w:pPr>
        <w:tabs>
          <w:tab w:val="left" w:pos="1005"/>
        </w:tabs>
        <w:rPr>
          <w:rFonts w:ascii="Arial" w:hAnsi="Arial" w:cs="Arial"/>
          <w:sz w:val="22"/>
          <w:szCs w:val="22"/>
        </w:rPr>
      </w:pPr>
    </w:p>
    <w:sectPr w:rsidR="00A03D85" w:rsidRPr="00A03D85" w:rsidSect="00FC5944">
      <w:headerReference w:type="default" r:id="rId15"/>
      <w:headerReference w:type="first" r:id="rId16"/>
      <w:pgSz w:w="12240" w:h="15840"/>
      <w:pgMar w:top="576" w:right="72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2830" w14:textId="77777777" w:rsidR="001B2C59" w:rsidRDefault="001B2C59" w:rsidP="003A7167">
      <w:pPr>
        <w:spacing w:after="0" w:line="240" w:lineRule="auto"/>
      </w:pPr>
      <w:r>
        <w:separator/>
      </w:r>
    </w:p>
  </w:endnote>
  <w:endnote w:type="continuationSeparator" w:id="0">
    <w:p w14:paraId="4A67F451" w14:textId="77777777" w:rsidR="001B2C59" w:rsidRDefault="001B2C59" w:rsidP="003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982A" w14:textId="1421B6D8" w:rsidR="00AF04A2" w:rsidRPr="008C39C3" w:rsidRDefault="00B92AE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MR </w:t>
    </w:r>
    <w:r w:rsidR="004C4B1E">
      <w:rPr>
        <w:rFonts w:ascii="Arial" w:hAnsi="Arial" w:cs="Arial"/>
      </w:rPr>
      <w:t>10/1/21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55F0" w14:textId="1B027B52" w:rsidR="00FC5944" w:rsidRPr="009020C7" w:rsidRDefault="00B92AE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MR </w:t>
    </w:r>
    <w:r w:rsidR="004C4B1E">
      <w:rPr>
        <w:rFonts w:ascii="Arial" w:hAnsi="Arial" w:cs="Arial"/>
      </w:rPr>
      <w:t>10/1/21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C941" w14:textId="77777777" w:rsidR="001B2C59" w:rsidRDefault="001B2C59" w:rsidP="003A7167">
      <w:pPr>
        <w:spacing w:after="0" w:line="240" w:lineRule="auto"/>
      </w:pPr>
      <w:r>
        <w:separator/>
      </w:r>
    </w:p>
  </w:footnote>
  <w:footnote w:type="continuationSeparator" w:id="0">
    <w:p w14:paraId="219A9F80" w14:textId="77777777" w:rsidR="001B2C59" w:rsidRDefault="001B2C59" w:rsidP="003A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D7FF" w14:textId="77777777" w:rsidR="00A03D85" w:rsidRPr="00A03D85" w:rsidRDefault="00A03D85" w:rsidP="00A03D85">
    <w:pPr>
      <w:pStyle w:val="Header"/>
      <w:jc w:val="right"/>
      <w:rPr>
        <w:rFonts w:ascii="Arial" w:hAnsi="Arial" w:cs="Arial"/>
      </w:rPr>
    </w:pPr>
    <w:r w:rsidRPr="00A03D85">
      <w:rPr>
        <w:rFonts w:ascii="Arial" w:hAnsi="Arial" w:cs="Arial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20" w:type="dxa"/>
      <w:tblInd w:w="1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356"/>
      <w:gridCol w:w="4135"/>
      <w:gridCol w:w="4129"/>
    </w:tblGrid>
    <w:tr w:rsidR="00213EA0" w14:paraId="658374DC" w14:textId="77777777" w:rsidTr="00BE4A66">
      <w:tc>
        <w:tcPr>
          <w:tcW w:w="1356" w:type="dxa"/>
          <w:shd w:val="clear" w:color="auto" w:fill="D9D9D9" w:themeFill="background1" w:themeFillShade="D9"/>
        </w:tcPr>
        <w:p w14:paraId="1C3B23C4" w14:textId="77777777" w:rsidR="00213EA0" w:rsidRDefault="00213EA0" w:rsidP="00213EA0">
          <w:pPr>
            <w:pStyle w:val="Header"/>
            <w:ind w:left="-285" w:firstLine="28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Office Use</w:t>
          </w:r>
        </w:p>
      </w:tc>
      <w:tc>
        <w:tcPr>
          <w:tcW w:w="4135" w:type="dxa"/>
          <w:shd w:val="clear" w:color="auto" w:fill="D9D9D9" w:themeFill="background1" w:themeFillShade="D9"/>
        </w:tcPr>
        <w:p w14:paraId="23D7DDFD" w14:textId="77777777" w:rsidR="00213EA0" w:rsidRDefault="00213EA0" w:rsidP="00213EA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Application Received:</w:t>
          </w:r>
        </w:p>
      </w:tc>
      <w:tc>
        <w:tcPr>
          <w:tcW w:w="4129" w:type="dxa"/>
          <w:shd w:val="clear" w:color="auto" w:fill="D9D9D9" w:themeFill="background1" w:themeFillShade="D9"/>
        </w:tcPr>
        <w:p w14:paraId="2B6BE6D6" w14:textId="77777777" w:rsidR="00213EA0" w:rsidRDefault="00213EA0" w:rsidP="00213EA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Program Name:</w:t>
          </w:r>
        </w:p>
      </w:tc>
    </w:tr>
    <w:tr w:rsidR="00213EA0" w14:paraId="3A2643D6" w14:textId="77777777" w:rsidTr="003B32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356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7F2702F2" w14:textId="77777777" w:rsidR="00213EA0" w:rsidRDefault="00213EA0" w:rsidP="00213EA0">
          <w:pPr>
            <w:pStyle w:val="Header"/>
            <w:ind w:left="-285" w:firstLine="285"/>
            <w:rPr>
              <w:rFonts w:ascii="Arial" w:hAnsi="Arial" w:cs="Arial"/>
            </w:rPr>
          </w:pPr>
        </w:p>
      </w:tc>
      <w:tc>
        <w:tcPr>
          <w:tcW w:w="41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14:paraId="16A8F4C1" w14:textId="77777777" w:rsidR="00213EA0" w:rsidRDefault="00213EA0" w:rsidP="00213EA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Program Start Date:</w:t>
          </w:r>
        </w:p>
      </w:tc>
      <w:tc>
        <w:tcPr>
          <w:tcW w:w="412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14:paraId="6AC246E2" w14:textId="77777777" w:rsidR="00213EA0" w:rsidRDefault="00213EA0" w:rsidP="00213EA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Program Year: </w:t>
          </w:r>
        </w:p>
      </w:tc>
    </w:tr>
    <w:tr w:rsidR="003B32C7" w14:paraId="058E082F" w14:textId="77777777" w:rsidTr="00BE4A6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356" w:type="dxa"/>
          <w:tcBorders>
            <w:top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336970C7" w14:textId="77777777" w:rsidR="003B32C7" w:rsidRDefault="003B32C7" w:rsidP="00213EA0">
          <w:pPr>
            <w:pStyle w:val="Header"/>
            <w:ind w:left="-285" w:firstLine="285"/>
            <w:rPr>
              <w:rFonts w:ascii="Arial" w:hAnsi="Arial" w:cs="Arial"/>
            </w:rPr>
          </w:pPr>
        </w:p>
      </w:tc>
      <w:tc>
        <w:tcPr>
          <w:tcW w:w="413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14:paraId="6F184893" w14:textId="63A61AC3" w:rsidR="003B32C7" w:rsidRDefault="003B32C7" w:rsidP="00213EA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Other Financial Aid</w:t>
          </w:r>
          <w:r w:rsidR="004C4B1E">
            <w:rPr>
              <w:rFonts w:ascii="Arial" w:hAnsi="Arial" w:cs="Arial"/>
            </w:rPr>
            <w:t>:</w:t>
          </w:r>
        </w:p>
      </w:tc>
      <w:tc>
        <w:tcPr>
          <w:tcW w:w="412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14:paraId="11A517C8" w14:textId="77777777" w:rsidR="003B32C7" w:rsidRDefault="003B32C7" w:rsidP="00213EA0">
          <w:pPr>
            <w:pStyle w:val="Header"/>
            <w:rPr>
              <w:rFonts w:ascii="Arial" w:hAnsi="Arial" w:cs="Arial"/>
            </w:rPr>
          </w:pPr>
        </w:p>
      </w:tc>
    </w:tr>
  </w:tbl>
  <w:sdt>
    <w:sdtPr>
      <w:rPr>
        <w:rFonts w:ascii="Arial" w:hAnsi="Arial" w:cs="Arial"/>
      </w:rPr>
      <w:id w:val="820777286"/>
      <w:docPartObj>
        <w:docPartGallery w:val="Page Numbers (Top of Page)"/>
        <w:docPartUnique/>
      </w:docPartObj>
    </w:sdtPr>
    <w:sdtEndPr/>
    <w:sdtContent>
      <w:p w14:paraId="7DE81F7D" w14:textId="5F23AC0E" w:rsidR="001002B0" w:rsidRPr="00213EA0" w:rsidRDefault="001002B0" w:rsidP="00FC5944">
        <w:pPr>
          <w:pStyle w:val="Header"/>
          <w:jc w:val="right"/>
          <w:rPr>
            <w:rFonts w:ascii="Arial" w:hAnsi="Arial" w:cs="Arial"/>
            <w:sz w:val="18"/>
          </w:rPr>
        </w:pPr>
      </w:p>
      <w:p w14:paraId="4D0CF818" w14:textId="77777777" w:rsidR="00FC5944" w:rsidRPr="00FC5944" w:rsidRDefault="00FC5944" w:rsidP="00FC5944">
        <w:pPr>
          <w:pStyle w:val="Header"/>
          <w:jc w:val="right"/>
          <w:rPr>
            <w:rFonts w:ascii="Arial" w:hAnsi="Arial" w:cs="Arial"/>
          </w:rPr>
        </w:pPr>
        <w:r w:rsidRPr="00FC5944">
          <w:rPr>
            <w:rFonts w:ascii="Arial" w:hAnsi="Arial" w:cs="Arial"/>
          </w:rPr>
          <w:t>Page 1 of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48B"/>
    <w:multiLevelType w:val="hybridMultilevel"/>
    <w:tmpl w:val="FB823A9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C517F44"/>
    <w:multiLevelType w:val="hybridMultilevel"/>
    <w:tmpl w:val="5C548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75F"/>
    <w:multiLevelType w:val="hybridMultilevel"/>
    <w:tmpl w:val="4C00EB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9387858"/>
    <w:multiLevelType w:val="hybridMultilevel"/>
    <w:tmpl w:val="10A2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E6D10"/>
    <w:multiLevelType w:val="hybridMultilevel"/>
    <w:tmpl w:val="AD66A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3594"/>
    <w:multiLevelType w:val="hybridMultilevel"/>
    <w:tmpl w:val="769A5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584"/>
    <w:multiLevelType w:val="hybridMultilevel"/>
    <w:tmpl w:val="04CA267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4D272F8"/>
    <w:multiLevelType w:val="hybridMultilevel"/>
    <w:tmpl w:val="C158F1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B48D1"/>
    <w:multiLevelType w:val="hybridMultilevel"/>
    <w:tmpl w:val="DE5067F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DB46B38">
      <w:numFmt w:val="bullet"/>
      <w:lvlText w:val="·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42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bK0MDUxMjIxMTVW0lEKTi0uzszPAykwNK4FAPIPUfstAAAA"/>
  </w:docVars>
  <w:rsids>
    <w:rsidRoot w:val="001B2C59"/>
    <w:rsid w:val="00085819"/>
    <w:rsid w:val="000D57E7"/>
    <w:rsid w:val="000E19BB"/>
    <w:rsid w:val="001002B0"/>
    <w:rsid w:val="0012005F"/>
    <w:rsid w:val="00133172"/>
    <w:rsid w:val="00155652"/>
    <w:rsid w:val="00196C14"/>
    <w:rsid w:val="001B2C59"/>
    <w:rsid w:val="001B2D13"/>
    <w:rsid w:val="001B38E8"/>
    <w:rsid w:val="001C0178"/>
    <w:rsid w:val="001F2086"/>
    <w:rsid w:val="002058AA"/>
    <w:rsid w:val="00213EA0"/>
    <w:rsid w:val="00214E14"/>
    <w:rsid w:val="00216BB8"/>
    <w:rsid w:val="002366FD"/>
    <w:rsid w:val="00281129"/>
    <w:rsid w:val="003327DB"/>
    <w:rsid w:val="003920EC"/>
    <w:rsid w:val="00395BA3"/>
    <w:rsid w:val="003A3FD3"/>
    <w:rsid w:val="003A7167"/>
    <w:rsid w:val="003B32C7"/>
    <w:rsid w:val="003D1C78"/>
    <w:rsid w:val="0040553A"/>
    <w:rsid w:val="0041456C"/>
    <w:rsid w:val="004162DF"/>
    <w:rsid w:val="004913C4"/>
    <w:rsid w:val="0049488B"/>
    <w:rsid w:val="004A3270"/>
    <w:rsid w:val="004C3201"/>
    <w:rsid w:val="004C4B1E"/>
    <w:rsid w:val="005117F7"/>
    <w:rsid w:val="005351D9"/>
    <w:rsid w:val="005669C0"/>
    <w:rsid w:val="005A59EB"/>
    <w:rsid w:val="005B03F5"/>
    <w:rsid w:val="005B0EF9"/>
    <w:rsid w:val="005C374A"/>
    <w:rsid w:val="006045CC"/>
    <w:rsid w:val="006241BD"/>
    <w:rsid w:val="0066615D"/>
    <w:rsid w:val="00670F26"/>
    <w:rsid w:val="0067283B"/>
    <w:rsid w:val="00692FA5"/>
    <w:rsid w:val="006E0459"/>
    <w:rsid w:val="006E7A44"/>
    <w:rsid w:val="007D1944"/>
    <w:rsid w:val="007E0DE3"/>
    <w:rsid w:val="00802A45"/>
    <w:rsid w:val="00811BCC"/>
    <w:rsid w:val="00815F24"/>
    <w:rsid w:val="008322F6"/>
    <w:rsid w:val="00844AA9"/>
    <w:rsid w:val="0087450C"/>
    <w:rsid w:val="00882C7F"/>
    <w:rsid w:val="008A5B41"/>
    <w:rsid w:val="008C39C3"/>
    <w:rsid w:val="008D390B"/>
    <w:rsid w:val="008F64B0"/>
    <w:rsid w:val="009020C7"/>
    <w:rsid w:val="009111AA"/>
    <w:rsid w:val="0094271F"/>
    <w:rsid w:val="00945A94"/>
    <w:rsid w:val="00953A1F"/>
    <w:rsid w:val="00971843"/>
    <w:rsid w:val="00997C37"/>
    <w:rsid w:val="00A03D85"/>
    <w:rsid w:val="00A1084E"/>
    <w:rsid w:val="00A33013"/>
    <w:rsid w:val="00A46B69"/>
    <w:rsid w:val="00A80EFF"/>
    <w:rsid w:val="00A86754"/>
    <w:rsid w:val="00A966FE"/>
    <w:rsid w:val="00AD39AE"/>
    <w:rsid w:val="00AD431C"/>
    <w:rsid w:val="00AF04A2"/>
    <w:rsid w:val="00AF58C8"/>
    <w:rsid w:val="00B15D08"/>
    <w:rsid w:val="00B22913"/>
    <w:rsid w:val="00B65F9B"/>
    <w:rsid w:val="00B92AE9"/>
    <w:rsid w:val="00B94D67"/>
    <w:rsid w:val="00BB6D2D"/>
    <w:rsid w:val="00BD3516"/>
    <w:rsid w:val="00BE766F"/>
    <w:rsid w:val="00C02FA0"/>
    <w:rsid w:val="00C26139"/>
    <w:rsid w:val="00C455BD"/>
    <w:rsid w:val="00C476E8"/>
    <w:rsid w:val="00C5104A"/>
    <w:rsid w:val="00C83ACC"/>
    <w:rsid w:val="00CE42B0"/>
    <w:rsid w:val="00D43DDC"/>
    <w:rsid w:val="00DA07B8"/>
    <w:rsid w:val="00DB75A3"/>
    <w:rsid w:val="00E07239"/>
    <w:rsid w:val="00E410C8"/>
    <w:rsid w:val="00E41B83"/>
    <w:rsid w:val="00E77C61"/>
    <w:rsid w:val="00E92C81"/>
    <w:rsid w:val="00EC2DC2"/>
    <w:rsid w:val="00EF4647"/>
    <w:rsid w:val="00F01AC2"/>
    <w:rsid w:val="00F15EEA"/>
    <w:rsid w:val="00F275D6"/>
    <w:rsid w:val="00F57FF7"/>
    <w:rsid w:val="00F912E9"/>
    <w:rsid w:val="00FC5944"/>
    <w:rsid w:val="1089B6D5"/>
    <w:rsid w:val="121CF728"/>
    <w:rsid w:val="20BFDD9D"/>
    <w:rsid w:val="37643ECC"/>
    <w:rsid w:val="39C5663D"/>
    <w:rsid w:val="4593D84B"/>
    <w:rsid w:val="51818388"/>
    <w:rsid w:val="54244EF4"/>
    <w:rsid w:val="639D11EA"/>
    <w:rsid w:val="68A8D7F7"/>
    <w:rsid w:val="765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D826D8"/>
  <w15:chartTrackingRefBased/>
  <w15:docId w15:val="{29A2089C-EAD3-40EA-8AF7-6E1969ED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A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A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6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A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6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8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2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3B3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wen\OneDrive%20-%20auburncc.org\Adult%20Prog\Scholarships\Lozick%20(also%20in%20S%20drive)\Scholarship%20Applications\originals\Current%20Originals\Lozick%20Machining%20Appl'n%20Fillable%20(2-17-202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7730-EA8D-4831-BA90-E9417F4AEFA3}"/>
      </w:docPartPr>
      <w:docPartBody>
        <w:p w:rsidR="00000000" w:rsidRDefault="007F1BAB">
          <w:r w:rsidRPr="00E43C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AB"/>
    <w:rsid w:val="007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FD7FE8854748840DE0444FCBBA29" ma:contentTypeVersion="14" ma:contentTypeDescription="Create a new document." ma:contentTypeScope="" ma:versionID="0a7dca9a009201fb50a2425f1dce6b9f">
  <xsd:schema xmlns:xsd="http://www.w3.org/2001/XMLSchema" xmlns:xs="http://www.w3.org/2001/XMLSchema" xmlns:p="http://schemas.microsoft.com/office/2006/metadata/properties" xmlns:ns3="1a397592-85ee-4288-908e-0b24db4fdb6c" xmlns:ns4="4b6f3d16-efe9-47f3-b7c1-da39ef04502e" targetNamespace="http://schemas.microsoft.com/office/2006/metadata/properties" ma:root="true" ma:fieldsID="098a657a73b102a0bf98ff6cfe0e1118" ns3:_="" ns4:_="">
    <xsd:import namespace="1a397592-85ee-4288-908e-0b24db4fdb6c"/>
    <xsd:import namespace="4b6f3d16-efe9-47f3-b7c1-da39ef045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7592-85ee-4288-908e-0b24db4fd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3d16-efe9-47f3-b7c1-da39ef04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6FAF-F3C5-4381-B983-ADC05C546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87F05-CAC9-47CC-BB81-60B304124F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a397592-85ee-4288-908e-0b24db4fdb6c"/>
    <ds:schemaRef ds:uri="http://purl.org/dc/elements/1.1/"/>
    <ds:schemaRef ds:uri="http://purl.org/dc/dcmitype/"/>
    <ds:schemaRef ds:uri="4b6f3d16-efe9-47f3-b7c1-da39ef04502e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1BA771-9EFF-4DE7-B866-7862A01D9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97592-85ee-4288-908e-0b24db4fdb6c"/>
    <ds:schemaRef ds:uri="4b6f3d16-efe9-47f3-b7c1-da39ef045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FA0EB-9AD1-4682-81E7-3B35DD4C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Lozick Machining Appl'n Fillable (2-17-2021).dotx</Template>
  <TotalTime>1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Cowen</dc:creator>
  <cp:keywords/>
  <dc:description/>
  <cp:lastModifiedBy>Michelle Rodewald</cp:lastModifiedBy>
  <cp:revision>2</cp:revision>
  <cp:lastPrinted>2021-09-30T14:13:00Z</cp:lastPrinted>
  <dcterms:created xsi:type="dcterms:W3CDTF">2021-10-01T15:50:00Z</dcterms:created>
  <dcterms:modified xsi:type="dcterms:W3CDTF">2021-10-01T15:50:00Z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0x0101005E72FD7FE8854748840DE0444FCBBA29</vt:lpwstr>
  </property>
</Properties>
</file>